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4CFD" w14:textId="77777777" w:rsidR="00BE2308" w:rsidRPr="00E72C63" w:rsidRDefault="00BE2308" w:rsidP="00BE2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Arial"/>
          <w:b/>
          <w:sz w:val="28"/>
          <w:u w:val="single"/>
          <w:lang w:val="fr-FR"/>
        </w:rPr>
      </w:pPr>
      <w:r w:rsidRPr="00E72C63">
        <w:rPr>
          <w:rFonts w:eastAsia="Arial"/>
          <w:b/>
          <w:sz w:val="28"/>
          <w:u w:val="single"/>
          <w:lang w:val="fr-FR"/>
        </w:rPr>
        <w:t>Annexe 2</w:t>
      </w:r>
    </w:p>
    <w:p w14:paraId="312F53FD" w14:textId="77777777" w:rsidR="00BE2308" w:rsidRPr="00E72C63" w:rsidRDefault="00BE2308" w:rsidP="00BE2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Arial"/>
          <w:b/>
          <w:sz w:val="28"/>
          <w:lang w:val="fr-FR"/>
        </w:rPr>
      </w:pPr>
      <w:r w:rsidRPr="00E72C63">
        <w:rPr>
          <w:rFonts w:eastAsia="Arial"/>
          <w:b/>
          <w:sz w:val="28"/>
          <w:lang w:val="fr-FR"/>
        </w:rPr>
        <w:t>RAPPORT D’ACTIVITÉ</w:t>
      </w:r>
    </w:p>
    <w:p w14:paraId="7FB5CEB9" w14:textId="77777777" w:rsidR="00BE2308" w:rsidRPr="00E72C63" w:rsidRDefault="00BE2308" w:rsidP="00BE2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Arial"/>
          <w:b/>
          <w:sz w:val="28"/>
          <w:lang w:val="fr-FR"/>
        </w:rPr>
      </w:pPr>
      <w:r w:rsidRPr="00E72C63">
        <w:rPr>
          <w:rFonts w:eastAsia="Arial"/>
          <w:b/>
          <w:smallCaps/>
          <w:sz w:val="28"/>
          <w:lang w:val="fr-FR"/>
        </w:rPr>
        <w:t>pour la liste d’aptitude pour l’accès à l’</w:t>
      </w:r>
      <w:proofErr w:type="spellStart"/>
      <w:r w:rsidRPr="00E72C63">
        <w:rPr>
          <w:rFonts w:eastAsia="Arial"/>
          <w:b/>
          <w:smallCaps/>
          <w:sz w:val="28"/>
          <w:lang w:val="fr-FR"/>
        </w:rPr>
        <w:t>ecr</w:t>
      </w:r>
      <w:proofErr w:type="spellEnd"/>
      <w:r w:rsidRPr="00E72C63">
        <w:rPr>
          <w:rFonts w:eastAsia="Arial"/>
          <w:b/>
          <w:smallCaps/>
          <w:sz w:val="28"/>
          <w:lang w:val="fr-FR"/>
        </w:rPr>
        <w:t xml:space="preserve"> des professeurs des </w:t>
      </w:r>
      <w:proofErr w:type="spellStart"/>
      <w:r w:rsidRPr="00E72C63">
        <w:rPr>
          <w:rFonts w:eastAsia="Arial"/>
          <w:b/>
          <w:smallCaps/>
          <w:sz w:val="28"/>
          <w:lang w:val="fr-FR"/>
        </w:rPr>
        <w:t>ecoles</w:t>
      </w:r>
      <w:proofErr w:type="spellEnd"/>
    </w:p>
    <w:p w14:paraId="7CC889C9" w14:textId="77777777" w:rsidR="00BE2308" w:rsidRPr="00E72C63" w:rsidRDefault="00BE2308" w:rsidP="0063402C">
      <w:pPr>
        <w:pBdr>
          <w:bottom w:val="single" w:sz="6" w:space="1" w:color="auto"/>
        </w:pBdr>
        <w:spacing w:after="200" w:line="276" w:lineRule="auto"/>
        <w:rPr>
          <w:sz w:val="20"/>
          <w:szCs w:val="20"/>
          <w:u w:val="single"/>
          <w:lang w:val="fr-FR"/>
        </w:rPr>
      </w:pPr>
    </w:p>
    <w:p w14:paraId="345AEA84" w14:textId="77777777" w:rsidR="0063402C" w:rsidRPr="00E72C63" w:rsidRDefault="0063402C" w:rsidP="0063402C">
      <w:pPr>
        <w:pBdr>
          <w:bottom w:val="single" w:sz="6" w:space="1" w:color="auto"/>
        </w:pBdr>
        <w:spacing w:after="200" w:line="276" w:lineRule="auto"/>
        <w:rPr>
          <w:sz w:val="20"/>
          <w:szCs w:val="20"/>
          <w:u w:val="single"/>
          <w:lang w:val="fr-FR"/>
        </w:rPr>
      </w:pPr>
      <w:r w:rsidRPr="00E72C63">
        <w:rPr>
          <w:sz w:val="20"/>
          <w:szCs w:val="20"/>
          <w:u w:val="single"/>
          <w:lang w:val="fr-FR"/>
        </w:rPr>
        <w:t>Ce document doit être complété et dactylographié afin que la candidature soit validée</w:t>
      </w:r>
    </w:p>
    <w:p w14:paraId="1EE3A598" w14:textId="77777777" w:rsidR="00BE2308" w:rsidRPr="00E72C63" w:rsidRDefault="00BE2308" w:rsidP="0063402C">
      <w:pPr>
        <w:pBdr>
          <w:bottom w:val="single" w:sz="6" w:space="1" w:color="auto"/>
        </w:pBdr>
        <w:spacing w:after="200" w:line="276" w:lineRule="auto"/>
        <w:rPr>
          <w:sz w:val="20"/>
          <w:szCs w:val="20"/>
          <w:u w:val="single"/>
          <w:lang w:val="fr-FR"/>
        </w:rPr>
      </w:pPr>
    </w:p>
    <w:p w14:paraId="1E547151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b/>
          <w:lang w:val="fr-FR"/>
        </w:rPr>
        <w:t>Nom usuel de l’enseignant</w:t>
      </w:r>
      <w:r w:rsidRPr="00E72C63">
        <w:rPr>
          <w:lang w:val="fr-FR"/>
        </w:rPr>
        <w:t> :</w:t>
      </w:r>
      <w:r w:rsidRPr="00E72C63">
        <w:rPr>
          <w:lang w:val="fr-FR"/>
        </w:rPr>
        <w:tab/>
      </w:r>
      <w:r w:rsidRPr="00196E74">
        <w:rPr>
          <w:b/>
          <w:lang w:val="fr-FR"/>
        </w:rPr>
        <w:t>Prénom</w:t>
      </w:r>
      <w:r w:rsidRPr="00E72C63">
        <w:rPr>
          <w:lang w:val="fr-FR"/>
        </w:rPr>
        <w:t> :</w:t>
      </w:r>
    </w:p>
    <w:p w14:paraId="288BF3A3" w14:textId="77777777" w:rsidR="0063402C" w:rsidRPr="00E72C63" w:rsidRDefault="0063402C" w:rsidP="0063402C">
      <w:pPr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Nom de naissance :</w:t>
      </w:r>
    </w:p>
    <w:p w14:paraId="1C0E8B6F" w14:textId="77777777" w:rsidR="0063402C" w:rsidRPr="00E72C63" w:rsidRDefault="0063402C" w:rsidP="0063402C">
      <w:pPr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Date de naissance :</w:t>
      </w:r>
    </w:p>
    <w:p w14:paraId="7507E548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b/>
          <w:lang w:val="fr-FR"/>
        </w:rPr>
        <w:t>Grade</w:t>
      </w:r>
      <w:r w:rsidRPr="00E72C63">
        <w:rPr>
          <w:lang w:val="fr-FR"/>
        </w:rPr>
        <w:t xml:space="preserve"> :                                                     </w:t>
      </w:r>
      <w:r w:rsidRPr="00E72C63">
        <w:rPr>
          <w:b/>
          <w:lang w:val="fr-FR"/>
        </w:rPr>
        <w:t>Echelon</w:t>
      </w:r>
      <w:r w:rsidRPr="00E72C63">
        <w:rPr>
          <w:lang w:val="fr-FR"/>
        </w:rPr>
        <w:t xml:space="preserve"> :                        </w:t>
      </w:r>
      <w:r w:rsidRPr="00E72C63">
        <w:rPr>
          <w:lang w:val="fr-FR"/>
        </w:rPr>
        <w:tab/>
      </w:r>
      <w:r w:rsidRPr="00E72C63">
        <w:rPr>
          <w:b/>
          <w:lang w:val="fr-FR"/>
        </w:rPr>
        <w:t>Fonction</w:t>
      </w:r>
      <w:r w:rsidRPr="00E72C63">
        <w:rPr>
          <w:lang w:val="fr-FR"/>
        </w:rPr>
        <w:t> :</w:t>
      </w:r>
    </w:p>
    <w:p w14:paraId="4AF3F1B1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Date de titularisation :</w:t>
      </w:r>
    </w:p>
    <w:p w14:paraId="0B8BFAEE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Date de nomination dans l’école :</w:t>
      </w:r>
    </w:p>
    <w:p w14:paraId="142637F5" w14:textId="77777777" w:rsidR="00B72B20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-----------------------------------------------------------------------------------------------------------------------------------</w:t>
      </w:r>
    </w:p>
    <w:p w14:paraId="193D6E06" w14:textId="77777777" w:rsidR="00A62FE1" w:rsidRPr="00A62FE1" w:rsidRDefault="00A62FE1" w:rsidP="00A62FE1">
      <w:pPr>
        <w:tabs>
          <w:tab w:val="left" w:pos="6663"/>
        </w:tabs>
        <w:spacing w:after="200" w:line="276" w:lineRule="auto"/>
        <w:ind w:left="4111"/>
        <w:jc w:val="both"/>
        <w:rPr>
          <w:u w:val="single"/>
          <w:lang w:val="fr-FR"/>
        </w:rPr>
      </w:pPr>
      <w:r w:rsidRPr="00A62FE1">
        <w:rPr>
          <w:u w:val="single"/>
          <w:lang w:val="fr-FR"/>
        </w:rPr>
        <w:t>Affectation</w:t>
      </w:r>
      <w:r>
        <w:rPr>
          <w:u w:val="single"/>
          <w:lang w:val="fr-FR"/>
        </w:rPr>
        <w:t xml:space="preserve"> actuelle</w:t>
      </w:r>
    </w:p>
    <w:p w14:paraId="64B2A29C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Province :</w:t>
      </w:r>
    </w:p>
    <w:p w14:paraId="341530FC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Ecole :</w:t>
      </w:r>
    </w:p>
    <w:p w14:paraId="2C05061F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Effectifs de l’école :</w:t>
      </w:r>
    </w:p>
    <w:p w14:paraId="57C88D2E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Effectifs de la classe :</w:t>
      </w:r>
    </w:p>
    <w:p w14:paraId="43DD0736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Niveau du ou des classes d’exercice :</w:t>
      </w:r>
    </w:p>
    <w:p w14:paraId="116A72DE" w14:textId="77777777" w:rsidR="0063402C" w:rsidRPr="00E72C63" w:rsidRDefault="0063402C" w:rsidP="00B72B20">
      <w:pPr>
        <w:pStyle w:val="En-tte"/>
        <w:tabs>
          <w:tab w:val="left" w:pos="6804"/>
          <w:tab w:val="left" w:pos="7797"/>
        </w:tabs>
        <w:rPr>
          <w:lang w:val="fr-FR"/>
        </w:rPr>
      </w:pPr>
      <w:r w:rsidRPr="00E72C63">
        <w:rPr>
          <w:lang w:val="fr-FR"/>
        </w:rPr>
        <w:t>--------------------------------------------------------------------------------------------------------------------------------</w:t>
      </w:r>
      <w:r w:rsidR="00B72B20" w:rsidRPr="00E72C63">
        <w:rPr>
          <w:lang w:val="fr-FR"/>
        </w:rPr>
        <w:t>--</w:t>
      </w:r>
      <w:r w:rsidRPr="00E72C63">
        <w:rPr>
          <w:lang w:val="fr-FR"/>
        </w:rPr>
        <w:t>-</w:t>
      </w:r>
    </w:p>
    <w:p w14:paraId="3BC576BB" w14:textId="77777777" w:rsidR="0063402C" w:rsidRPr="00E72C63" w:rsidRDefault="0063402C" w:rsidP="0063402C">
      <w:pPr>
        <w:pStyle w:val="En-tte"/>
        <w:tabs>
          <w:tab w:val="left" w:pos="6804"/>
          <w:tab w:val="left" w:pos="7797"/>
        </w:tabs>
        <w:ind w:left="-720"/>
        <w:rPr>
          <w:lang w:val="fr-FR"/>
        </w:rPr>
      </w:pPr>
    </w:p>
    <w:p w14:paraId="2168B3BC" w14:textId="77777777" w:rsidR="0063402C" w:rsidRPr="00E72C63" w:rsidRDefault="0063402C" w:rsidP="0063402C">
      <w:pPr>
        <w:jc w:val="both"/>
        <w:rPr>
          <w:u w:val="single"/>
          <w:lang w:val="fr-FR"/>
        </w:rPr>
      </w:pPr>
      <w:r w:rsidRPr="00E72C63">
        <w:rPr>
          <w:b/>
          <w:u w:val="single"/>
          <w:lang w:val="fr-FR"/>
        </w:rPr>
        <w:t>Présentation des acquis de l’expérience professionnelle</w:t>
      </w:r>
      <w:r w:rsidRPr="00E72C63">
        <w:rPr>
          <w:u w:val="single"/>
          <w:lang w:val="fr-FR"/>
        </w:rPr>
        <w:t xml:space="preserve"> (10 lignes)</w:t>
      </w:r>
    </w:p>
    <w:p w14:paraId="48C3F7EE" w14:textId="77777777" w:rsidR="0063402C" w:rsidRPr="00E72C63" w:rsidRDefault="0063402C" w:rsidP="0063402C">
      <w:pPr>
        <w:jc w:val="both"/>
        <w:rPr>
          <w:lang w:val="fr-FR"/>
        </w:rPr>
      </w:pPr>
      <w:r w:rsidRPr="00E72C63">
        <w:rPr>
          <w:lang w:val="fr-FR"/>
        </w:rPr>
        <w:t>(Décrire l’ensemble des savoirs, compétences pédagogiques didactiques, évaluatives et aptitudes professionnels acquis dans l’exercice de l’activité d’enseignant actuelle et/ou antérieure)</w:t>
      </w:r>
    </w:p>
    <w:p w14:paraId="210B4DFD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</w:p>
    <w:p w14:paraId="49BBA54C" w14:textId="77777777" w:rsidR="0063402C" w:rsidRPr="00E72C63" w:rsidRDefault="0063402C" w:rsidP="0063402C">
      <w:pPr>
        <w:jc w:val="both"/>
        <w:rPr>
          <w:u w:val="single"/>
          <w:lang w:val="fr-FR"/>
        </w:rPr>
      </w:pPr>
      <w:r w:rsidRPr="00E72C63">
        <w:rPr>
          <w:b/>
          <w:u w:val="single"/>
          <w:lang w:val="fr-FR"/>
        </w:rPr>
        <w:t>Description des engagements et responsabilités assumées au cours de la carrière d’enseignant</w:t>
      </w:r>
      <w:r w:rsidRPr="00E72C63">
        <w:rPr>
          <w:u w:val="single"/>
          <w:lang w:val="fr-FR"/>
        </w:rPr>
        <w:t xml:space="preserve"> (10 lignes)</w:t>
      </w:r>
    </w:p>
    <w:p w14:paraId="3EC12BE7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</w:p>
    <w:p w14:paraId="13BE07D9" w14:textId="77777777" w:rsidR="0063402C" w:rsidRPr="00E72C63" w:rsidRDefault="0063402C" w:rsidP="0063402C">
      <w:pPr>
        <w:jc w:val="both"/>
        <w:rPr>
          <w:u w:val="single"/>
          <w:lang w:val="fr-FR"/>
        </w:rPr>
      </w:pPr>
      <w:r w:rsidRPr="00E72C63">
        <w:rPr>
          <w:b/>
          <w:u w:val="single"/>
          <w:lang w:val="fr-FR"/>
        </w:rPr>
        <w:t xml:space="preserve">Réalisations pédagogiques les plus significatives </w:t>
      </w:r>
      <w:r w:rsidRPr="00E72C63">
        <w:rPr>
          <w:u w:val="single"/>
          <w:lang w:val="fr-FR"/>
        </w:rPr>
        <w:t xml:space="preserve">(1 page R/V maximum) </w:t>
      </w:r>
    </w:p>
    <w:p w14:paraId="7C3FDBE2" w14:textId="77777777" w:rsidR="0063402C" w:rsidRPr="00E72C63" w:rsidRDefault="0063402C" w:rsidP="0063402C">
      <w:pPr>
        <w:jc w:val="both"/>
        <w:rPr>
          <w:lang w:val="fr-FR"/>
        </w:rPr>
      </w:pPr>
      <w:r w:rsidRPr="00E72C63">
        <w:rPr>
          <w:lang w:val="fr-FR"/>
        </w:rPr>
        <w:t>(Décrire les apprentissages, les objectifs, les progressions, les résultats des réalisations)</w:t>
      </w:r>
    </w:p>
    <w:p w14:paraId="38E354F4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</w:p>
    <w:p w14:paraId="043EE531" w14:textId="77777777" w:rsidR="00A71D13" w:rsidRDefault="00A71D13" w:rsidP="0063402C">
      <w:pPr>
        <w:jc w:val="both"/>
        <w:rPr>
          <w:b/>
          <w:u w:val="single"/>
          <w:lang w:val="fr-FR"/>
        </w:rPr>
      </w:pPr>
    </w:p>
    <w:p w14:paraId="7BEB4663" w14:textId="77777777" w:rsidR="0063402C" w:rsidRPr="00E72C63" w:rsidRDefault="0063402C" w:rsidP="0063402C">
      <w:pPr>
        <w:jc w:val="both"/>
        <w:rPr>
          <w:u w:val="single"/>
          <w:lang w:val="fr-FR"/>
        </w:rPr>
      </w:pPr>
      <w:r w:rsidRPr="00E72C63">
        <w:rPr>
          <w:b/>
          <w:u w:val="single"/>
          <w:lang w:val="fr-FR"/>
        </w:rPr>
        <w:t xml:space="preserve">Problématiques rencontrées et résolutions déployées au cours de la carrière : </w:t>
      </w:r>
      <w:r w:rsidRPr="00E72C63">
        <w:rPr>
          <w:u w:val="single"/>
          <w:lang w:val="fr-FR"/>
        </w:rPr>
        <w:t>(1 page R/V maximum)</w:t>
      </w:r>
    </w:p>
    <w:p w14:paraId="0BF85002" w14:textId="77777777" w:rsidR="0063402C" w:rsidRPr="00E72C63" w:rsidRDefault="0063402C" w:rsidP="0063402C">
      <w:pPr>
        <w:jc w:val="both"/>
        <w:rPr>
          <w:lang w:val="fr-FR"/>
        </w:rPr>
      </w:pPr>
      <w:r w:rsidRPr="00E72C63">
        <w:rPr>
          <w:lang w:val="fr-FR"/>
        </w:rPr>
        <w:t>(Décrire les obstacles les plus significatifs et les moyens mis en œuvre pour les surmonter)</w:t>
      </w:r>
    </w:p>
    <w:p w14:paraId="502222EF" w14:textId="77777777" w:rsidR="0063402C" w:rsidRPr="00E72C63" w:rsidRDefault="0063402C" w:rsidP="0063402C">
      <w:pPr>
        <w:jc w:val="both"/>
        <w:rPr>
          <w:lang w:val="fr-FR"/>
        </w:rPr>
      </w:pPr>
    </w:p>
    <w:p w14:paraId="48A30C3B" w14:textId="77777777" w:rsidR="0063402C" w:rsidRPr="00E72C63" w:rsidRDefault="0063402C" w:rsidP="0063402C">
      <w:pPr>
        <w:jc w:val="both"/>
        <w:rPr>
          <w:lang w:val="fr-FR"/>
        </w:rPr>
      </w:pPr>
    </w:p>
    <w:p w14:paraId="3219125E" w14:textId="77777777" w:rsidR="0063402C" w:rsidRPr="00E72C63" w:rsidRDefault="0063402C" w:rsidP="0063402C">
      <w:pPr>
        <w:jc w:val="both"/>
        <w:rPr>
          <w:u w:val="single"/>
          <w:lang w:val="fr-FR"/>
        </w:rPr>
      </w:pPr>
      <w:r w:rsidRPr="00E72C63">
        <w:rPr>
          <w:b/>
          <w:u w:val="single"/>
          <w:lang w:val="fr-FR"/>
        </w:rPr>
        <w:t>Présentation de la pratique pédagogique</w:t>
      </w:r>
      <w:r w:rsidRPr="00E72C63">
        <w:rPr>
          <w:u w:val="single"/>
          <w:lang w:val="fr-FR"/>
        </w:rPr>
        <w:t xml:space="preserve"> (1 page recto maximum) </w:t>
      </w:r>
    </w:p>
    <w:p w14:paraId="06E27F50" w14:textId="77777777" w:rsidR="0063402C" w:rsidRPr="00E72C63" w:rsidRDefault="0063402C" w:rsidP="0063402C">
      <w:pPr>
        <w:jc w:val="both"/>
        <w:rPr>
          <w:u w:val="single"/>
          <w:lang w:val="fr-FR"/>
        </w:rPr>
      </w:pPr>
    </w:p>
    <w:p w14:paraId="3A3AC767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</w:p>
    <w:p w14:paraId="7C007BC1" w14:textId="77777777" w:rsidR="0063402C" w:rsidRPr="00E72C63" w:rsidRDefault="0063402C" w:rsidP="0063402C">
      <w:pPr>
        <w:jc w:val="both"/>
        <w:rPr>
          <w:u w:val="single"/>
          <w:lang w:val="fr-FR"/>
        </w:rPr>
      </w:pPr>
      <w:r w:rsidRPr="00E72C63">
        <w:rPr>
          <w:b/>
          <w:u w:val="single"/>
          <w:lang w:val="fr-FR"/>
        </w:rPr>
        <w:lastRenderedPageBreak/>
        <w:t>Implication dans le projet d’école</w:t>
      </w:r>
      <w:r w:rsidRPr="00E72C63">
        <w:rPr>
          <w:u w:val="single"/>
          <w:lang w:val="fr-FR"/>
        </w:rPr>
        <w:t xml:space="preserve"> (10 lignes)</w:t>
      </w:r>
    </w:p>
    <w:p w14:paraId="399883F0" w14:textId="77777777" w:rsidR="0063402C" w:rsidRPr="00E72C63" w:rsidRDefault="0063402C" w:rsidP="0063402C">
      <w:pPr>
        <w:jc w:val="both"/>
        <w:rPr>
          <w:lang w:val="fr-FR"/>
        </w:rPr>
      </w:pPr>
      <w:r w:rsidRPr="00E72C63">
        <w:rPr>
          <w:lang w:val="fr-FR"/>
        </w:rPr>
        <w:t>(Décrire rôle, activités, bénéfice)</w:t>
      </w:r>
    </w:p>
    <w:p w14:paraId="2B0A6C86" w14:textId="77777777" w:rsidR="0063402C" w:rsidRPr="00E72C63" w:rsidRDefault="0063402C" w:rsidP="0063402C">
      <w:pPr>
        <w:jc w:val="both"/>
        <w:rPr>
          <w:lang w:val="fr-FR"/>
        </w:rPr>
      </w:pPr>
    </w:p>
    <w:p w14:paraId="49F21E74" w14:textId="77777777" w:rsidR="0063402C" w:rsidRPr="00E72C63" w:rsidRDefault="0063402C" w:rsidP="0063402C">
      <w:pPr>
        <w:jc w:val="both"/>
        <w:rPr>
          <w:u w:val="single"/>
          <w:lang w:val="fr-FR"/>
        </w:rPr>
      </w:pPr>
    </w:p>
    <w:p w14:paraId="688736CF" w14:textId="77777777" w:rsidR="0063402C" w:rsidRPr="00E72C63" w:rsidRDefault="0063402C" w:rsidP="0063402C">
      <w:pPr>
        <w:jc w:val="both"/>
        <w:rPr>
          <w:b/>
          <w:u w:val="single"/>
          <w:lang w:val="fr-FR"/>
        </w:rPr>
      </w:pPr>
      <w:r w:rsidRPr="00E72C63">
        <w:rPr>
          <w:b/>
          <w:u w:val="single"/>
          <w:lang w:val="fr-FR"/>
        </w:rPr>
        <w:t xml:space="preserve">Stages de formation continue </w:t>
      </w:r>
    </w:p>
    <w:p w14:paraId="264E87E8" w14:textId="77777777" w:rsidR="0063402C" w:rsidRPr="00E72C63" w:rsidRDefault="0063402C" w:rsidP="0063402C">
      <w:pPr>
        <w:jc w:val="both"/>
        <w:rPr>
          <w:lang w:val="fr-FR"/>
        </w:rPr>
      </w:pPr>
      <w:r w:rsidRPr="00E72C63">
        <w:rPr>
          <w:lang w:val="fr-FR"/>
        </w:rPr>
        <w:t>(Décrire : objet, durée, organismes organisateurs)</w:t>
      </w:r>
    </w:p>
    <w:p w14:paraId="2DC0878E" w14:textId="77777777" w:rsidR="0063402C" w:rsidRPr="00E72C63" w:rsidRDefault="0063402C" w:rsidP="0063402C">
      <w:pPr>
        <w:jc w:val="both"/>
        <w:rPr>
          <w:lang w:val="fr-FR"/>
        </w:rPr>
      </w:pPr>
    </w:p>
    <w:p w14:paraId="4E1D15DF" w14:textId="77777777" w:rsidR="0063402C" w:rsidRPr="00E72C63" w:rsidRDefault="0063402C" w:rsidP="0063402C">
      <w:pPr>
        <w:jc w:val="both"/>
        <w:rPr>
          <w:lang w:val="fr-FR"/>
        </w:rPr>
      </w:pPr>
    </w:p>
    <w:p w14:paraId="4CDCEA32" w14:textId="77777777" w:rsidR="0063402C" w:rsidRPr="00E72C63" w:rsidRDefault="0063402C" w:rsidP="0063402C">
      <w:pPr>
        <w:jc w:val="both"/>
        <w:rPr>
          <w:u w:val="single"/>
          <w:lang w:val="fr-FR"/>
        </w:rPr>
      </w:pPr>
      <w:r w:rsidRPr="00E72C63">
        <w:rPr>
          <w:b/>
          <w:u w:val="single"/>
          <w:lang w:val="fr-FR"/>
        </w:rPr>
        <w:t>Evolution de carrière</w:t>
      </w:r>
      <w:r w:rsidRPr="00E72C63">
        <w:rPr>
          <w:u w:val="single"/>
          <w:lang w:val="fr-FR"/>
        </w:rPr>
        <w:t xml:space="preserve"> (10 lignes)</w:t>
      </w:r>
    </w:p>
    <w:p w14:paraId="5211665E" w14:textId="77777777" w:rsidR="0063402C" w:rsidRPr="00E72C63" w:rsidRDefault="0063402C" w:rsidP="0063402C">
      <w:pPr>
        <w:jc w:val="both"/>
        <w:rPr>
          <w:lang w:val="fr-FR"/>
        </w:rPr>
      </w:pPr>
      <w:r w:rsidRPr="00E72C63">
        <w:rPr>
          <w:lang w:val="fr-FR"/>
        </w:rPr>
        <w:t>(Décrire son ambition à devenir professeur des écoles et l’impact de cette éventuelle promotion)</w:t>
      </w:r>
    </w:p>
    <w:p w14:paraId="0090F4B3" w14:textId="77777777" w:rsidR="0063402C" w:rsidRPr="00E72C63" w:rsidRDefault="0063402C" w:rsidP="0063402C">
      <w:pPr>
        <w:jc w:val="both"/>
        <w:rPr>
          <w:b/>
          <w:lang w:val="fr-FR"/>
        </w:rPr>
      </w:pPr>
    </w:p>
    <w:p w14:paraId="5408349E" w14:textId="77777777" w:rsidR="0063402C" w:rsidRPr="00E72C63" w:rsidRDefault="0063402C" w:rsidP="0063402C">
      <w:pPr>
        <w:jc w:val="both"/>
        <w:rPr>
          <w:b/>
          <w:lang w:val="fr-FR"/>
        </w:rPr>
      </w:pPr>
      <w:r w:rsidRPr="00E72C63">
        <w:rPr>
          <w:b/>
          <w:lang w:val="fr-FR"/>
        </w:rPr>
        <w:t>Je certifie exacts les informations et renseignements mentionnés sur la fiche de candidature et sur le rapport d’activité.</w:t>
      </w:r>
    </w:p>
    <w:p w14:paraId="59D77713" w14:textId="77777777" w:rsidR="0063402C" w:rsidRPr="00E72C63" w:rsidRDefault="0063402C" w:rsidP="0063402C">
      <w:pPr>
        <w:jc w:val="both"/>
        <w:rPr>
          <w:b/>
          <w:lang w:val="fr-FR"/>
        </w:rPr>
      </w:pPr>
    </w:p>
    <w:p w14:paraId="3A000BDD" w14:textId="77777777" w:rsidR="0063402C" w:rsidRPr="00E72C63" w:rsidRDefault="0063402C" w:rsidP="0063402C">
      <w:pPr>
        <w:jc w:val="both"/>
        <w:rPr>
          <w:b/>
          <w:lang w:val="fr-FR"/>
        </w:rPr>
      </w:pPr>
      <w:r w:rsidRPr="00E72C63">
        <w:rPr>
          <w:b/>
          <w:lang w:val="fr-FR"/>
        </w:rPr>
        <w:t>Nom, prénom</w:t>
      </w:r>
    </w:p>
    <w:p w14:paraId="2ED3EFB5" w14:textId="77777777" w:rsidR="008458ED" w:rsidRPr="00E72C63" w:rsidRDefault="0063402C" w:rsidP="007A343C">
      <w:pPr>
        <w:jc w:val="both"/>
        <w:rPr>
          <w:lang w:val="fr-FR"/>
        </w:rPr>
      </w:pPr>
      <w:r w:rsidRPr="00E72C63">
        <w:rPr>
          <w:b/>
          <w:lang w:val="fr-FR"/>
        </w:rPr>
        <w:t>Date et signature</w:t>
      </w:r>
      <w:r w:rsidR="008C335A" w:rsidRPr="00E72C63">
        <w:rPr>
          <w:lang w:val="fr-FR"/>
        </w:rPr>
        <w:br w:type="page"/>
      </w:r>
      <w:r w:rsidR="008458ED" w:rsidRPr="00E72C63">
        <w:rPr>
          <w:b/>
          <w:lang w:val="fr-FR"/>
        </w:rPr>
        <w:lastRenderedPageBreak/>
        <w:t>Nom usuel de l’enseignant</w:t>
      </w:r>
      <w:r w:rsidR="008458ED" w:rsidRPr="00E72C63">
        <w:rPr>
          <w:lang w:val="fr-FR"/>
        </w:rPr>
        <w:t> :</w:t>
      </w:r>
      <w:r w:rsidR="008458ED" w:rsidRPr="00E72C63">
        <w:rPr>
          <w:lang w:val="fr-FR"/>
        </w:rPr>
        <w:tab/>
      </w:r>
      <w:r w:rsidR="009A5A50">
        <w:rPr>
          <w:lang w:val="fr-FR"/>
        </w:rPr>
        <w:tab/>
      </w:r>
      <w:r w:rsidR="009A5A50">
        <w:rPr>
          <w:lang w:val="fr-FR"/>
        </w:rPr>
        <w:tab/>
      </w:r>
      <w:r w:rsidR="009A5A50">
        <w:rPr>
          <w:lang w:val="fr-FR"/>
        </w:rPr>
        <w:tab/>
      </w:r>
      <w:r w:rsidR="008458ED" w:rsidRPr="0075236C">
        <w:rPr>
          <w:b/>
          <w:lang w:val="fr-FR"/>
        </w:rPr>
        <w:t>Prénom</w:t>
      </w:r>
      <w:r w:rsidR="008458ED" w:rsidRPr="00E72C63">
        <w:rPr>
          <w:lang w:val="fr-FR"/>
        </w:rPr>
        <w:t> :</w:t>
      </w:r>
    </w:p>
    <w:p w14:paraId="139FC51A" w14:textId="77777777" w:rsidR="0063402C" w:rsidRPr="00E72C63" w:rsidRDefault="0063402C" w:rsidP="0063402C">
      <w:pPr>
        <w:jc w:val="both"/>
        <w:rPr>
          <w:b/>
          <w:lang w:val="fr-FR"/>
        </w:rPr>
      </w:pPr>
      <w:r w:rsidRPr="00E72C63">
        <w:rPr>
          <w:b/>
          <w:lang w:val="fr-FR"/>
        </w:rPr>
        <w:t>------------------------------------------------------------------------------------------------------------------------</w:t>
      </w:r>
      <w:r w:rsidR="008D57A3" w:rsidRPr="00E72C63">
        <w:rPr>
          <w:b/>
          <w:lang w:val="fr-FR"/>
        </w:rPr>
        <w:t>---------</w:t>
      </w:r>
      <w:r w:rsidR="008D57A3">
        <w:rPr>
          <w:b/>
          <w:lang w:val="fr-FR"/>
        </w:rPr>
        <w:t>-------</w:t>
      </w:r>
    </w:p>
    <w:p w14:paraId="735941D2" w14:textId="77777777" w:rsidR="0063402C" w:rsidRPr="00E72C63" w:rsidRDefault="008F3435" w:rsidP="0063402C">
      <w:pPr>
        <w:jc w:val="both"/>
        <w:rPr>
          <w:b/>
          <w:lang w:val="fr-FR"/>
        </w:rPr>
      </w:pPr>
      <w:r w:rsidRPr="00E72C63">
        <w:rPr>
          <w:b/>
          <w:lang w:val="fr-FR"/>
        </w:rPr>
        <w:t xml:space="preserve">Cadre réservé au </w:t>
      </w:r>
      <w:r w:rsidR="00971B61">
        <w:rPr>
          <w:b/>
          <w:lang w:val="fr-FR"/>
        </w:rPr>
        <w:t>chef</w:t>
      </w:r>
      <w:r w:rsidRPr="00E72C63">
        <w:rPr>
          <w:b/>
          <w:lang w:val="fr-FR"/>
        </w:rPr>
        <w:t xml:space="preserve"> d’établissement </w:t>
      </w:r>
    </w:p>
    <w:p w14:paraId="423F0B27" w14:textId="77777777" w:rsidR="008F3435" w:rsidRPr="00E72C63" w:rsidRDefault="008F3435" w:rsidP="0063402C">
      <w:pPr>
        <w:jc w:val="both"/>
        <w:rPr>
          <w:lang w:val="fr-FR"/>
        </w:rPr>
      </w:pPr>
    </w:p>
    <w:p w14:paraId="079BA65F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04"/>
        </w:tabs>
        <w:adjustRightInd w:val="0"/>
        <w:rPr>
          <w:lang w:val="fr-FR"/>
        </w:rPr>
      </w:pPr>
      <w:r w:rsidRPr="00E72C63">
        <w:rPr>
          <w:lang w:val="fr-FR"/>
        </w:rPr>
        <w:t xml:space="preserve">Nom du </w:t>
      </w:r>
      <w:r w:rsidR="00971B61">
        <w:rPr>
          <w:lang w:val="fr-FR"/>
        </w:rPr>
        <w:t>chef d’</w:t>
      </w:r>
      <w:r w:rsidRPr="00E72C63">
        <w:rPr>
          <w:lang w:val="fr-FR"/>
        </w:rPr>
        <w:t xml:space="preserve">établissement : </w:t>
      </w:r>
    </w:p>
    <w:p w14:paraId="794A3DC2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04"/>
        </w:tabs>
        <w:adjustRightInd w:val="0"/>
        <w:rPr>
          <w:lang w:val="fr-FR"/>
        </w:rPr>
      </w:pPr>
      <w:r w:rsidRPr="00E72C63">
        <w:rPr>
          <w:lang w:val="fr-FR"/>
        </w:rPr>
        <w:t>…………………………………………………………………………………………………..………………</w:t>
      </w:r>
    </w:p>
    <w:p w14:paraId="303044F9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</w:p>
    <w:p w14:paraId="46D2C3EC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>Avis et observation (10 lignes) sur le rapport d’activité de Mme/M………………………………………</w:t>
      </w:r>
    </w:p>
    <w:p w14:paraId="1EB308CE" w14:textId="77777777" w:rsidR="00971B61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59908" w14:textId="77777777" w:rsidR="008C335A" w:rsidRPr="00E72C63" w:rsidRDefault="00971B61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lang w:val="fr-FR"/>
        </w:rPr>
        <w:t>…..…..</w:t>
      </w:r>
      <w:r w:rsidRPr="00E72C63">
        <w:rPr>
          <w:color w:val="00000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lang w:val="fr-FR"/>
        </w:rPr>
        <w:t>…</w:t>
      </w:r>
      <w:r w:rsidR="008C335A" w:rsidRPr="00E72C63">
        <w:rPr>
          <w:color w:val="000000"/>
          <w:lang w:val="fr-FR"/>
        </w:rPr>
        <w:t>.</w:t>
      </w:r>
    </w:p>
    <w:p w14:paraId="35ACABB6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</w:p>
    <w:p w14:paraId="3C443CDC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 xml:space="preserve">Date de transmission à la direction </w:t>
      </w:r>
      <w:r w:rsidR="00C769CD">
        <w:rPr>
          <w:color w:val="000000"/>
          <w:lang w:val="fr-FR"/>
        </w:rPr>
        <w:t>(le cas échéant)</w:t>
      </w:r>
      <w:r w:rsidRPr="00E72C63">
        <w:rPr>
          <w:color w:val="000000"/>
          <w:lang w:val="fr-FR"/>
        </w:rPr>
        <w:t xml:space="preserve"> :  </w:t>
      </w:r>
    </w:p>
    <w:p w14:paraId="20DF924D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>…………………………………………………………………………………………………………</w:t>
      </w:r>
    </w:p>
    <w:p w14:paraId="3BFC474D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lang w:val="fr-FR"/>
        </w:rPr>
      </w:pPr>
    </w:p>
    <w:p w14:paraId="584818B5" w14:textId="77777777" w:rsidR="004A575E" w:rsidRPr="00E72C63" w:rsidRDefault="004A575E" w:rsidP="004A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  <w:r>
        <w:rPr>
          <w:color w:val="000000"/>
        </w:rPr>
        <w:t xml:space="preserve">Date </w:t>
      </w:r>
      <w:r w:rsidRPr="005751B8">
        <w:rPr>
          <w:color w:val="000000"/>
        </w:rPr>
        <w:t>................</w:t>
      </w:r>
      <w:r>
        <w:rPr>
          <w:color w:val="000000"/>
        </w:rPr>
        <w:t xml:space="preserve">........... </w:t>
      </w:r>
      <w:r w:rsidRPr="00E72C63">
        <w:rPr>
          <w:color w:val="000000"/>
          <w:lang w:val="fr-FR"/>
        </w:rPr>
        <w:t xml:space="preserve">Signature et cachet du </w:t>
      </w:r>
      <w:r>
        <w:rPr>
          <w:color w:val="000000"/>
          <w:lang w:val="fr-FR"/>
        </w:rPr>
        <w:t xml:space="preserve">chef </w:t>
      </w:r>
      <w:proofErr w:type="gramStart"/>
      <w:r>
        <w:rPr>
          <w:color w:val="000000"/>
          <w:lang w:val="fr-FR"/>
        </w:rPr>
        <w:t>d’</w:t>
      </w:r>
      <w:r w:rsidRPr="00E72C63">
        <w:rPr>
          <w:color w:val="000000"/>
          <w:lang w:val="fr-FR"/>
        </w:rPr>
        <w:t>établissement :</w:t>
      </w:r>
      <w:proofErr w:type="gramEnd"/>
    </w:p>
    <w:p w14:paraId="60E8B962" w14:textId="77777777" w:rsidR="008C335A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5B1CD870" w14:textId="77777777" w:rsidR="004A575E" w:rsidRDefault="004A575E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7CA839D8" w14:textId="77777777" w:rsidR="004A575E" w:rsidRPr="00E72C63" w:rsidRDefault="004A575E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5CC008A8" w14:textId="77777777" w:rsidR="008C335A" w:rsidRPr="00E72C63" w:rsidRDefault="008C335A" w:rsidP="008C33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4E18F22B" w14:textId="77777777" w:rsidR="008C335A" w:rsidRPr="00E72C63" w:rsidRDefault="00C769CD" w:rsidP="008C33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>Le cas échéant, v</w:t>
      </w:r>
      <w:r w:rsidR="008C335A" w:rsidRPr="00E72C63">
        <w:rPr>
          <w:color w:val="000000"/>
          <w:lang w:val="fr-FR"/>
        </w:rPr>
        <w:t xml:space="preserve">isa de la direction </w:t>
      </w:r>
    </w:p>
    <w:p w14:paraId="2E0F2CFF" w14:textId="77777777" w:rsidR="008C335A" w:rsidRPr="00E72C63" w:rsidRDefault="008C335A" w:rsidP="008C33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173DF028" w14:textId="77777777" w:rsidR="008C335A" w:rsidRPr="00E72C63" w:rsidRDefault="008C335A" w:rsidP="008C33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>Nom et qualité du signataire : ……………………………………………………………………</w:t>
      </w:r>
    </w:p>
    <w:p w14:paraId="3E32E6E1" w14:textId="77777777" w:rsidR="008C335A" w:rsidRPr="00E72C63" w:rsidRDefault="008C335A" w:rsidP="008C33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41D00FFE" w14:textId="77777777" w:rsidR="004A575E" w:rsidRDefault="004A575E" w:rsidP="004A57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Date </w:t>
      </w:r>
      <w:r w:rsidRPr="00E72C63">
        <w:rPr>
          <w:color w:val="000000"/>
          <w:lang w:val="fr-FR"/>
        </w:rPr>
        <w:t>....................................</w:t>
      </w:r>
      <w:r>
        <w:rPr>
          <w:color w:val="000000"/>
          <w:lang w:val="fr-FR"/>
        </w:rPr>
        <w:t xml:space="preserve">  </w:t>
      </w:r>
      <w:r w:rsidRPr="00E72C63">
        <w:rPr>
          <w:color w:val="000000"/>
          <w:lang w:val="fr-FR"/>
        </w:rPr>
        <w:t>Signature et cachet de la direction</w:t>
      </w:r>
      <w:r>
        <w:rPr>
          <w:color w:val="000000"/>
          <w:lang w:val="fr-FR"/>
        </w:rPr>
        <w:t xml:space="preserve"> </w:t>
      </w:r>
      <w:r w:rsidRPr="00E72C63">
        <w:rPr>
          <w:color w:val="000000"/>
          <w:lang w:val="fr-FR"/>
        </w:rPr>
        <w:t>:</w:t>
      </w:r>
    </w:p>
    <w:p w14:paraId="66025D56" w14:textId="77777777" w:rsidR="004A575E" w:rsidRDefault="004A575E" w:rsidP="004A57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03C392D3" w14:textId="77777777" w:rsidR="004A575E" w:rsidRDefault="004A575E" w:rsidP="004A57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00E44F52" w14:textId="77777777" w:rsidR="004A575E" w:rsidRDefault="004A575E" w:rsidP="004A57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51C3A5C6" w14:textId="77777777" w:rsidR="004A575E" w:rsidRDefault="004A575E" w:rsidP="004A57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59BB847B" w14:textId="77777777" w:rsidR="008C335A" w:rsidRPr="00E72C63" w:rsidRDefault="008C335A" w:rsidP="008C33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09D6490A" w14:textId="77777777" w:rsidR="008C335A" w:rsidRPr="00E72C63" w:rsidRDefault="008C335A" w:rsidP="0063402C">
      <w:pPr>
        <w:jc w:val="both"/>
        <w:rPr>
          <w:lang w:val="fr-FR"/>
        </w:rPr>
      </w:pPr>
    </w:p>
    <w:p w14:paraId="7CBCBCC0" w14:textId="77777777" w:rsidR="008C335A" w:rsidRDefault="008C335A" w:rsidP="0063402C">
      <w:pPr>
        <w:jc w:val="both"/>
        <w:rPr>
          <w:lang w:val="fr-FR"/>
        </w:rPr>
      </w:pPr>
    </w:p>
    <w:p w14:paraId="6FA213D3" w14:textId="77777777" w:rsidR="00C22F18" w:rsidRPr="00E72C63" w:rsidRDefault="00C22F18" w:rsidP="00C2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sz w:val="20"/>
          <w:szCs w:val="20"/>
          <w:lang w:val="fr-FR"/>
        </w:rPr>
      </w:pPr>
      <w:r w:rsidRPr="00E72C63">
        <w:rPr>
          <w:sz w:val="20"/>
          <w:szCs w:val="20"/>
          <w:lang w:val="fr-FR"/>
        </w:rPr>
        <w:t>Vous devrez adresser, en un seul envoi, l’ensemble des dossiers papiers complets (formulaires de candidature accompagnés des pièces justificatives jointes) au vice-rectorat</w:t>
      </w:r>
      <w:r w:rsidRPr="00E72C63">
        <w:rPr>
          <w:b/>
          <w:sz w:val="20"/>
          <w:szCs w:val="20"/>
          <w:lang w:val="fr-FR"/>
        </w:rPr>
        <w:t xml:space="preserve"> </w:t>
      </w:r>
    </w:p>
    <w:p w14:paraId="37DF6C15" w14:textId="77777777" w:rsidR="00C22F18" w:rsidRPr="00E72C63" w:rsidRDefault="00C22F18" w:rsidP="00C2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 w:val="20"/>
          <w:szCs w:val="20"/>
          <w:lang w:val="fr-FR"/>
        </w:rPr>
      </w:pPr>
      <w:proofErr w:type="gramStart"/>
      <w:r w:rsidRPr="00E72C63">
        <w:rPr>
          <w:b/>
          <w:sz w:val="20"/>
          <w:szCs w:val="20"/>
          <w:lang w:val="fr-FR"/>
        </w:rPr>
        <w:t>au</w:t>
      </w:r>
      <w:proofErr w:type="gramEnd"/>
      <w:r w:rsidRPr="00E72C63">
        <w:rPr>
          <w:b/>
          <w:sz w:val="20"/>
          <w:szCs w:val="20"/>
          <w:lang w:val="fr-FR"/>
        </w:rPr>
        <w:t xml:space="preserve"> plus tard le </w:t>
      </w:r>
      <w:r w:rsidR="0096078F">
        <w:rPr>
          <w:b/>
          <w:sz w:val="20"/>
          <w:szCs w:val="20"/>
          <w:lang w:val="fr-FR"/>
        </w:rPr>
        <w:t>vendredi</w:t>
      </w:r>
      <w:r>
        <w:rPr>
          <w:b/>
          <w:sz w:val="20"/>
          <w:szCs w:val="20"/>
          <w:lang w:val="fr-FR"/>
        </w:rPr>
        <w:t xml:space="preserve"> 21 juin</w:t>
      </w:r>
      <w:r w:rsidRPr="00E72C63">
        <w:rPr>
          <w:b/>
          <w:sz w:val="20"/>
          <w:szCs w:val="20"/>
          <w:lang w:val="fr-FR"/>
        </w:rPr>
        <w:t xml:space="preserve"> </w:t>
      </w:r>
      <w:r>
        <w:rPr>
          <w:b/>
          <w:sz w:val="20"/>
          <w:szCs w:val="20"/>
          <w:lang w:val="fr-FR"/>
        </w:rPr>
        <w:t>2024</w:t>
      </w:r>
      <w:r w:rsidRPr="00E72C63">
        <w:rPr>
          <w:sz w:val="20"/>
          <w:szCs w:val="20"/>
          <w:lang w:val="fr-FR"/>
        </w:rPr>
        <w:t xml:space="preserve">, délai de rigueur </w:t>
      </w:r>
    </w:p>
    <w:p w14:paraId="114220CC" w14:textId="77777777" w:rsidR="00C22F18" w:rsidRPr="00E72C63" w:rsidRDefault="00C22F18" w:rsidP="00C2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 w:val="6"/>
          <w:szCs w:val="20"/>
          <w:lang w:val="fr-FR"/>
        </w:rPr>
      </w:pPr>
    </w:p>
    <w:p w14:paraId="30F0EA4F" w14:textId="77777777" w:rsidR="00C22F18" w:rsidRPr="00E72C63" w:rsidRDefault="00C22F18" w:rsidP="00C2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 w:val="20"/>
          <w:szCs w:val="20"/>
          <w:lang w:val="fr-FR"/>
        </w:rPr>
      </w:pPr>
      <w:r w:rsidRPr="00E72C63">
        <w:rPr>
          <w:sz w:val="20"/>
          <w:szCs w:val="20"/>
          <w:lang w:val="fr-FR"/>
        </w:rPr>
        <w:t>Vice-rectorat – Division d</w:t>
      </w:r>
      <w:r w:rsidR="009B7AB2">
        <w:rPr>
          <w:sz w:val="20"/>
          <w:szCs w:val="20"/>
          <w:lang w:val="fr-FR"/>
        </w:rPr>
        <w:t>es</w:t>
      </w:r>
      <w:r w:rsidRPr="00E72C63">
        <w:rPr>
          <w:sz w:val="20"/>
          <w:szCs w:val="20"/>
          <w:lang w:val="fr-FR"/>
        </w:rPr>
        <w:t xml:space="preserve"> personnel</w:t>
      </w:r>
      <w:r w:rsidR="009B7AB2">
        <w:rPr>
          <w:sz w:val="20"/>
          <w:szCs w:val="20"/>
          <w:lang w:val="fr-FR"/>
        </w:rPr>
        <w:t>s enseignants</w:t>
      </w:r>
      <w:r w:rsidRPr="00E72C63">
        <w:rPr>
          <w:sz w:val="20"/>
          <w:szCs w:val="20"/>
          <w:lang w:val="fr-FR"/>
        </w:rPr>
        <w:t xml:space="preserve"> – Gestion collective, Immeuble </w:t>
      </w:r>
      <w:proofErr w:type="spellStart"/>
      <w:r w:rsidRPr="00E72C63">
        <w:rPr>
          <w:sz w:val="20"/>
          <w:szCs w:val="20"/>
          <w:lang w:val="fr-FR"/>
        </w:rPr>
        <w:t>Dézarnaulds</w:t>
      </w:r>
      <w:proofErr w:type="spellEnd"/>
      <w:r w:rsidRPr="00E72C63">
        <w:rPr>
          <w:sz w:val="20"/>
          <w:szCs w:val="20"/>
          <w:lang w:val="fr-FR"/>
        </w:rPr>
        <w:t>, 1</w:t>
      </w:r>
      <w:r w:rsidRPr="00E72C63">
        <w:rPr>
          <w:sz w:val="20"/>
          <w:szCs w:val="20"/>
          <w:vertAlign w:val="superscript"/>
          <w:lang w:val="fr-FR"/>
        </w:rPr>
        <w:t>er</w:t>
      </w:r>
      <w:r w:rsidRPr="00E72C63">
        <w:rPr>
          <w:sz w:val="20"/>
          <w:szCs w:val="20"/>
          <w:lang w:val="fr-FR"/>
        </w:rPr>
        <w:t xml:space="preserve"> étage.</w:t>
      </w:r>
    </w:p>
    <w:p w14:paraId="25599505" w14:textId="77777777" w:rsidR="00C22F18" w:rsidRDefault="00C22F18" w:rsidP="0063402C">
      <w:pPr>
        <w:jc w:val="both"/>
        <w:rPr>
          <w:lang w:val="fr-FR"/>
        </w:rPr>
      </w:pPr>
    </w:p>
    <w:p w14:paraId="78B69CC2" w14:textId="77777777" w:rsidR="00C22F18" w:rsidRDefault="00C22F18" w:rsidP="0063402C">
      <w:pPr>
        <w:jc w:val="both"/>
        <w:rPr>
          <w:lang w:val="fr-FR"/>
        </w:rPr>
      </w:pPr>
    </w:p>
    <w:p w14:paraId="10A8A44F" w14:textId="77777777" w:rsidR="00C22F18" w:rsidRDefault="00C22F18" w:rsidP="0063402C">
      <w:pPr>
        <w:jc w:val="both"/>
        <w:rPr>
          <w:lang w:val="fr-FR"/>
        </w:rPr>
      </w:pPr>
    </w:p>
    <w:p w14:paraId="30B4187B" w14:textId="77777777" w:rsidR="00C22F18" w:rsidRDefault="00C22F18" w:rsidP="0063402C">
      <w:pPr>
        <w:jc w:val="both"/>
        <w:rPr>
          <w:lang w:val="fr-FR"/>
        </w:rPr>
      </w:pPr>
    </w:p>
    <w:p w14:paraId="081BFFDA" w14:textId="77777777" w:rsidR="00C22F18" w:rsidRDefault="00C22F18" w:rsidP="0063402C">
      <w:pPr>
        <w:jc w:val="both"/>
        <w:rPr>
          <w:lang w:val="fr-FR"/>
        </w:rPr>
      </w:pPr>
    </w:p>
    <w:p w14:paraId="35330784" w14:textId="77777777" w:rsidR="00C22F18" w:rsidRDefault="00C22F18" w:rsidP="0063402C">
      <w:pPr>
        <w:jc w:val="both"/>
        <w:rPr>
          <w:lang w:val="fr-FR"/>
        </w:rPr>
      </w:pPr>
    </w:p>
    <w:p w14:paraId="01B42B13" w14:textId="77777777" w:rsidR="00C22F18" w:rsidRPr="00E72C63" w:rsidRDefault="00C22F18" w:rsidP="0063402C">
      <w:pPr>
        <w:jc w:val="both"/>
        <w:rPr>
          <w:lang w:val="fr-FR"/>
        </w:rPr>
      </w:pPr>
    </w:p>
    <w:p w14:paraId="77E51C64" w14:textId="77777777" w:rsidR="005417E8" w:rsidRPr="00E72C63" w:rsidRDefault="005417E8">
      <w:pPr>
        <w:rPr>
          <w:sz w:val="20"/>
          <w:lang w:val="fr-FR"/>
        </w:rPr>
      </w:pPr>
      <w:r w:rsidRPr="00E72C63">
        <w:rPr>
          <w:lang w:val="fr-FR"/>
        </w:rPr>
        <w:br w:type="page"/>
      </w:r>
    </w:p>
    <w:sectPr w:rsidR="005417E8" w:rsidRPr="00E72C63" w:rsidSect="008C31B6">
      <w:headerReference w:type="default" r:id="rId11"/>
      <w:footerReference w:type="default" r:id="rId12"/>
      <w:type w:val="continuous"/>
      <w:pgSz w:w="11910" w:h="16840"/>
      <w:pgMar w:top="426" w:right="964" w:bottom="426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15A7" w14:textId="77777777" w:rsidR="002F24ED" w:rsidRDefault="002F24ED" w:rsidP="0079276E">
      <w:r>
        <w:separator/>
      </w:r>
    </w:p>
  </w:endnote>
  <w:endnote w:type="continuationSeparator" w:id="0">
    <w:p w14:paraId="0E7C47E8" w14:textId="77777777" w:rsidR="002F24ED" w:rsidRDefault="002F24E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197374784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275A8E1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1F7404">
          <w:rPr>
            <w:rStyle w:val="Numrodepage"/>
            <w:noProof/>
            <w:sz w:val="14"/>
            <w:szCs w:val="14"/>
            <w:lang w:val="fr-FR"/>
          </w:rPr>
          <w:t>8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6DCA319" w14:textId="77777777" w:rsidR="002C53DF" w:rsidRPr="003D727A" w:rsidRDefault="002C53DF" w:rsidP="00A5209A">
    <w:pPr>
      <w:pStyle w:val="PieddePage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F9AC" w14:textId="77777777" w:rsidR="002F24ED" w:rsidRDefault="002F24ED" w:rsidP="0079276E">
      <w:r>
        <w:separator/>
      </w:r>
    </w:p>
  </w:footnote>
  <w:footnote w:type="continuationSeparator" w:id="0">
    <w:p w14:paraId="009BE6E9" w14:textId="77777777" w:rsidR="002F24ED" w:rsidRDefault="002F24E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FCB7" w14:textId="77777777" w:rsidR="003240AC" w:rsidRPr="008C31B6" w:rsidRDefault="003240AC" w:rsidP="008C31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D7A8F"/>
    <w:multiLevelType w:val="hybridMultilevel"/>
    <w:tmpl w:val="2252053A"/>
    <w:lvl w:ilvl="0" w:tplc="040C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46DD6"/>
    <w:multiLevelType w:val="hybridMultilevel"/>
    <w:tmpl w:val="18F6F6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13493"/>
    <w:multiLevelType w:val="hybridMultilevel"/>
    <w:tmpl w:val="29CCDFFE"/>
    <w:lvl w:ilvl="0" w:tplc="8F60E5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50692"/>
    <w:multiLevelType w:val="hybridMultilevel"/>
    <w:tmpl w:val="869EED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E30FC"/>
    <w:multiLevelType w:val="hybridMultilevel"/>
    <w:tmpl w:val="DED678FE"/>
    <w:lvl w:ilvl="0" w:tplc="040C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E7EEA"/>
    <w:multiLevelType w:val="hybridMultilevel"/>
    <w:tmpl w:val="74B0F540"/>
    <w:lvl w:ilvl="0" w:tplc="040C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ED0D73"/>
    <w:multiLevelType w:val="hybridMultilevel"/>
    <w:tmpl w:val="A60C83D0"/>
    <w:lvl w:ilvl="0" w:tplc="AE6C1A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B1FBC"/>
    <w:multiLevelType w:val="hybridMultilevel"/>
    <w:tmpl w:val="328A5592"/>
    <w:lvl w:ilvl="0" w:tplc="AE6C1A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30"/>
    <w:rsid w:val="00014832"/>
    <w:rsid w:val="00015220"/>
    <w:rsid w:val="00024C21"/>
    <w:rsid w:val="00045DCD"/>
    <w:rsid w:val="000469AF"/>
    <w:rsid w:val="00046EC0"/>
    <w:rsid w:val="00081F5E"/>
    <w:rsid w:val="000825AD"/>
    <w:rsid w:val="000924D0"/>
    <w:rsid w:val="00092A5A"/>
    <w:rsid w:val="000B45FC"/>
    <w:rsid w:val="000D43FE"/>
    <w:rsid w:val="001200FD"/>
    <w:rsid w:val="001456E5"/>
    <w:rsid w:val="001648E4"/>
    <w:rsid w:val="0016652B"/>
    <w:rsid w:val="0018220A"/>
    <w:rsid w:val="00196E74"/>
    <w:rsid w:val="001A162A"/>
    <w:rsid w:val="001A5F07"/>
    <w:rsid w:val="001A6C70"/>
    <w:rsid w:val="001B089C"/>
    <w:rsid w:val="001C12F4"/>
    <w:rsid w:val="001C79E5"/>
    <w:rsid w:val="001D12A2"/>
    <w:rsid w:val="001D1413"/>
    <w:rsid w:val="001D2C7E"/>
    <w:rsid w:val="001E1433"/>
    <w:rsid w:val="001F209A"/>
    <w:rsid w:val="001F7404"/>
    <w:rsid w:val="00202B2A"/>
    <w:rsid w:val="00224452"/>
    <w:rsid w:val="0023023A"/>
    <w:rsid w:val="002457DD"/>
    <w:rsid w:val="00253F72"/>
    <w:rsid w:val="0027653F"/>
    <w:rsid w:val="00290741"/>
    <w:rsid w:val="00290CE8"/>
    <w:rsid w:val="00293194"/>
    <w:rsid w:val="00297D5A"/>
    <w:rsid w:val="002C3289"/>
    <w:rsid w:val="002C53DF"/>
    <w:rsid w:val="002E268A"/>
    <w:rsid w:val="002E7FE0"/>
    <w:rsid w:val="002F24ED"/>
    <w:rsid w:val="00304C30"/>
    <w:rsid w:val="00320A1D"/>
    <w:rsid w:val="003240AC"/>
    <w:rsid w:val="0034254A"/>
    <w:rsid w:val="00345ECB"/>
    <w:rsid w:val="003764E1"/>
    <w:rsid w:val="0038515C"/>
    <w:rsid w:val="0038708C"/>
    <w:rsid w:val="003A6F41"/>
    <w:rsid w:val="003A7BC3"/>
    <w:rsid w:val="003D1DE1"/>
    <w:rsid w:val="003D6FC8"/>
    <w:rsid w:val="003D727A"/>
    <w:rsid w:val="003F07B0"/>
    <w:rsid w:val="003F1113"/>
    <w:rsid w:val="003F2312"/>
    <w:rsid w:val="00401B68"/>
    <w:rsid w:val="00404EAD"/>
    <w:rsid w:val="0042101F"/>
    <w:rsid w:val="00423351"/>
    <w:rsid w:val="00444403"/>
    <w:rsid w:val="00446920"/>
    <w:rsid w:val="00451392"/>
    <w:rsid w:val="004529DA"/>
    <w:rsid w:val="00452D76"/>
    <w:rsid w:val="004608CD"/>
    <w:rsid w:val="00474F58"/>
    <w:rsid w:val="004936AF"/>
    <w:rsid w:val="00497DBF"/>
    <w:rsid w:val="004A0A42"/>
    <w:rsid w:val="004A575E"/>
    <w:rsid w:val="004C5046"/>
    <w:rsid w:val="004C7346"/>
    <w:rsid w:val="004D0D46"/>
    <w:rsid w:val="004D1619"/>
    <w:rsid w:val="004D2EAE"/>
    <w:rsid w:val="004E6C9B"/>
    <w:rsid w:val="004E7415"/>
    <w:rsid w:val="005140DB"/>
    <w:rsid w:val="00521BCD"/>
    <w:rsid w:val="00533FB0"/>
    <w:rsid w:val="00537128"/>
    <w:rsid w:val="0054073A"/>
    <w:rsid w:val="005407BB"/>
    <w:rsid w:val="005417E8"/>
    <w:rsid w:val="00572410"/>
    <w:rsid w:val="005972E3"/>
    <w:rsid w:val="005B11B6"/>
    <w:rsid w:val="005B6F0D"/>
    <w:rsid w:val="005C4846"/>
    <w:rsid w:val="005D1D7F"/>
    <w:rsid w:val="005E4D68"/>
    <w:rsid w:val="005E750D"/>
    <w:rsid w:val="005F0325"/>
    <w:rsid w:val="005F036C"/>
    <w:rsid w:val="005F2E98"/>
    <w:rsid w:val="005F469D"/>
    <w:rsid w:val="00601526"/>
    <w:rsid w:val="00601623"/>
    <w:rsid w:val="00616757"/>
    <w:rsid w:val="00625D93"/>
    <w:rsid w:val="006263CD"/>
    <w:rsid w:val="0063402C"/>
    <w:rsid w:val="00643EA9"/>
    <w:rsid w:val="00647218"/>
    <w:rsid w:val="00651077"/>
    <w:rsid w:val="0067165E"/>
    <w:rsid w:val="006773F4"/>
    <w:rsid w:val="00684830"/>
    <w:rsid w:val="006859B0"/>
    <w:rsid w:val="006914AD"/>
    <w:rsid w:val="006A4ADA"/>
    <w:rsid w:val="006D502A"/>
    <w:rsid w:val="006E455E"/>
    <w:rsid w:val="006F2701"/>
    <w:rsid w:val="006F3070"/>
    <w:rsid w:val="00712F2F"/>
    <w:rsid w:val="0071641C"/>
    <w:rsid w:val="007404F2"/>
    <w:rsid w:val="00742A03"/>
    <w:rsid w:val="0075236C"/>
    <w:rsid w:val="0079276E"/>
    <w:rsid w:val="007A343C"/>
    <w:rsid w:val="007B2BA9"/>
    <w:rsid w:val="007B4F8D"/>
    <w:rsid w:val="007B6F11"/>
    <w:rsid w:val="007D6CBF"/>
    <w:rsid w:val="007D788D"/>
    <w:rsid w:val="007E2D34"/>
    <w:rsid w:val="007F1724"/>
    <w:rsid w:val="007F65A5"/>
    <w:rsid w:val="00807CCD"/>
    <w:rsid w:val="0081060F"/>
    <w:rsid w:val="008208FC"/>
    <w:rsid w:val="00821B6D"/>
    <w:rsid w:val="00822782"/>
    <w:rsid w:val="00831DE1"/>
    <w:rsid w:val="008347E0"/>
    <w:rsid w:val="008458ED"/>
    <w:rsid w:val="00846B6A"/>
    <w:rsid w:val="00851458"/>
    <w:rsid w:val="00855FCF"/>
    <w:rsid w:val="00861319"/>
    <w:rsid w:val="0087178D"/>
    <w:rsid w:val="00896D5D"/>
    <w:rsid w:val="008A73FE"/>
    <w:rsid w:val="008C31B6"/>
    <w:rsid w:val="008C335A"/>
    <w:rsid w:val="008D57A3"/>
    <w:rsid w:val="008F1050"/>
    <w:rsid w:val="008F3435"/>
    <w:rsid w:val="00910C9B"/>
    <w:rsid w:val="00914E75"/>
    <w:rsid w:val="00923BC7"/>
    <w:rsid w:val="00930B38"/>
    <w:rsid w:val="00936712"/>
    <w:rsid w:val="00936E45"/>
    <w:rsid w:val="00941377"/>
    <w:rsid w:val="00951E22"/>
    <w:rsid w:val="0096078F"/>
    <w:rsid w:val="00971B61"/>
    <w:rsid w:val="009739C7"/>
    <w:rsid w:val="00992DBA"/>
    <w:rsid w:val="009A3490"/>
    <w:rsid w:val="009A5A50"/>
    <w:rsid w:val="009B7AB2"/>
    <w:rsid w:val="009C0C96"/>
    <w:rsid w:val="009C141C"/>
    <w:rsid w:val="009D00CE"/>
    <w:rsid w:val="009D0D2C"/>
    <w:rsid w:val="009F56A7"/>
    <w:rsid w:val="009F66AF"/>
    <w:rsid w:val="009F692C"/>
    <w:rsid w:val="00A057F7"/>
    <w:rsid w:val="00A10A83"/>
    <w:rsid w:val="00A124A0"/>
    <w:rsid w:val="00A1486F"/>
    <w:rsid w:val="00A30EA6"/>
    <w:rsid w:val="00A34161"/>
    <w:rsid w:val="00A370B4"/>
    <w:rsid w:val="00A4715E"/>
    <w:rsid w:val="00A5209A"/>
    <w:rsid w:val="00A620D2"/>
    <w:rsid w:val="00A62842"/>
    <w:rsid w:val="00A62FE1"/>
    <w:rsid w:val="00A654E9"/>
    <w:rsid w:val="00A71D13"/>
    <w:rsid w:val="00A82B8A"/>
    <w:rsid w:val="00A8419E"/>
    <w:rsid w:val="00A84CCB"/>
    <w:rsid w:val="00AE0E70"/>
    <w:rsid w:val="00AE48FE"/>
    <w:rsid w:val="00AE68EE"/>
    <w:rsid w:val="00AE693C"/>
    <w:rsid w:val="00AF1B0E"/>
    <w:rsid w:val="00AF1D5B"/>
    <w:rsid w:val="00B15A9B"/>
    <w:rsid w:val="00B37451"/>
    <w:rsid w:val="00B46AF7"/>
    <w:rsid w:val="00B55B58"/>
    <w:rsid w:val="00B56C70"/>
    <w:rsid w:val="00B72B20"/>
    <w:rsid w:val="00B762C5"/>
    <w:rsid w:val="00B81A6B"/>
    <w:rsid w:val="00B90C16"/>
    <w:rsid w:val="00BA1D66"/>
    <w:rsid w:val="00BA3AEB"/>
    <w:rsid w:val="00BA4EA9"/>
    <w:rsid w:val="00BC02D8"/>
    <w:rsid w:val="00BE2308"/>
    <w:rsid w:val="00BF03C5"/>
    <w:rsid w:val="00BF4FD0"/>
    <w:rsid w:val="00BF7125"/>
    <w:rsid w:val="00BF7838"/>
    <w:rsid w:val="00C02C5B"/>
    <w:rsid w:val="00C070FC"/>
    <w:rsid w:val="00C220A3"/>
    <w:rsid w:val="00C22F18"/>
    <w:rsid w:val="00C3016A"/>
    <w:rsid w:val="00C36FAA"/>
    <w:rsid w:val="00C4740F"/>
    <w:rsid w:val="00C64ADE"/>
    <w:rsid w:val="00C66322"/>
    <w:rsid w:val="00C67312"/>
    <w:rsid w:val="00C7451D"/>
    <w:rsid w:val="00C769CD"/>
    <w:rsid w:val="00C878E1"/>
    <w:rsid w:val="00CA1E74"/>
    <w:rsid w:val="00CA3D3C"/>
    <w:rsid w:val="00CA5E93"/>
    <w:rsid w:val="00CB7FB9"/>
    <w:rsid w:val="00CC25FB"/>
    <w:rsid w:val="00CC3C90"/>
    <w:rsid w:val="00CD5E65"/>
    <w:rsid w:val="00CE16E3"/>
    <w:rsid w:val="00CE1BE6"/>
    <w:rsid w:val="00D01599"/>
    <w:rsid w:val="00D10C52"/>
    <w:rsid w:val="00D17903"/>
    <w:rsid w:val="00D2367F"/>
    <w:rsid w:val="00D33D70"/>
    <w:rsid w:val="00D41EE3"/>
    <w:rsid w:val="00D45BE0"/>
    <w:rsid w:val="00D5507E"/>
    <w:rsid w:val="00D57BF2"/>
    <w:rsid w:val="00D8730D"/>
    <w:rsid w:val="00D96935"/>
    <w:rsid w:val="00DA2090"/>
    <w:rsid w:val="00DA7526"/>
    <w:rsid w:val="00DC1034"/>
    <w:rsid w:val="00DD19BF"/>
    <w:rsid w:val="00DD2258"/>
    <w:rsid w:val="00DD50D6"/>
    <w:rsid w:val="00DF14CD"/>
    <w:rsid w:val="00E04978"/>
    <w:rsid w:val="00E05336"/>
    <w:rsid w:val="00E073B2"/>
    <w:rsid w:val="00E143D7"/>
    <w:rsid w:val="00E25251"/>
    <w:rsid w:val="00E259BA"/>
    <w:rsid w:val="00E26D57"/>
    <w:rsid w:val="00E27545"/>
    <w:rsid w:val="00E429CA"/>
    <w:rsid w:val="00E47097"/>
    <w:rsid w:val="00E47EF2"/>
    <w:rsid w:val="00E669F0"/>
    <w:rsid w:val="00E7012B"/>
    <w:rsid w:val="00E72C63"/>
    <w:rsid w:val="00E9090C"/>
    <w:rsid w:val="00EA610A"/>
    <w:rsid w:val="00EC03F4"/>
    <w:rsid w:val="00EC6A88"/>
    <w:rsid w:val="00EC75F4"/>
    <w:rsid w:val="00ED1EA4"/>
    <w:rsid w:val="00EE1E12"/>
    <w:rsid w:val="00EF5CF0"/>
    <w:rsid w:val="00F043B7"/>
    <w:rsid w:val="00F22CF7"/>
    <w:rsid w:val="00F2464C"/>
    <w:rsid w:val="00F25DA3"/>
    <w:rsid w:val="00F261BB"/>
    <w:rsid w:val="00F2636B"/>
    <w:rsid w:val="00F33A0F"/>
    <w:rsid w:val="00F53538"/>
    <w:rsid w:val="00F53F0F"/>
    <w:rsid w:val="00F542FC"/>
    <w:rsid w:val="00F61DD7"/>
    <w:rsid w:val="00F76C08"/>
    <w:rsid w:val="00F7722A"/>
    <w:rsid w:val="00F85296"/>
    <w:rsid w:val="00FA2787"/>
    <w:rsid w:val="00FB04D7"/>
    <w:rsid w:val="00FB47AB"/>
    <w:rsid w:val="00FC0CBC"/>
    <w:rsid w:val="00FE1FC4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D5B5B0E"/>
  <w15:docId w15:val="{77DB96A0-43F0-4E28-99C3-A838BDC0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44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452"/>
    <w:rPr>
      <w:rFonts w:ascii="Segoe UI" w:hAnsi="Segoe UI" w:cs="Segoe UI"/>
      <w:sz w:val="18"/>
      <w:szCs w:val="18"/>
    </w:rPr>
  </w:style>
  <w:style w:type="paragraph" w:styleId="Normalcentr">
    <w:name w:val="Block Text"/>
    <w:basedOn w:val="Normal"/>
    <w:rsid w:val="0063402C"/>
    <w:pPr>
      <w:widowControl/>
      <w:tabs>
        <w:tab w:val="left" w:pos="5387"/>
      </w:tabs>
      <w:autoSpaceDE/>
      <w:autoSpaceDN/>
      <w:ind w:left="567" w:right="567" w:firstLine="851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3402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3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ubert2\AppData\Local\Temp\courrier2021_dp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2E9A7-C69F-42CD-A72B-78BFA683D103}">
  <ds:schemaRefs>
    <ds:schemaRef ds:uri="2c7ddd52-0a06-43b1-a35c-dcb15ea2e3f4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CD1B4A-015D-4F6B-857D-48136D8A6E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courrier2021_dp</Template>
  <TotalTime>1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caubert2</dc:creator>
  <cp:lastModifiedBy>bdemaret</cp:lastModifiedBy>
  <cp:revision>2</cp:revision>
  <cp:lastPrinted>2024-04-19T04:49:00Z</cp:lastPrinted>
  <dcterms:created xsi:type="dcterms:W3CDTF">2024-04-21T23:21:00Z</dcterms:created>
  <dcterms:modified xsi:type="dcterms:W3CDTF">2024-04-21T23:21:00Z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