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A1E9" w14:textId="77777777" w:rsidR="0063402C" w:rsidRPr="00E72C63" w:rsidRDefault="005417E8" w:rsidP="005417E8">
      <w:pPr>
        <w:pStyle w:val="Corpsdetexte"/>
        <w:tabs>
          <w:tab w:val="left" w:pos="5670"/>
        </w:tabs>
      </w:pPr>
      <w:r w:rsidRPr="00E72C63">
        <w:rPr>
          <w:b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6F1C6B6" wp14:editId="7460F72D">
            <wp:simplePos x="0" y="0"/>
            <wp:positionH relativeFrom="margin">
              <wp:posOffset>-314325</wp:posOffset>
            </wp:positionH>
            <wp:positionV relativeFrom="page">
              <wp:posOffset>279400</wp:posOffset>
            </wp:positionV>
            <wp:extent cx="2754000" cy="1231200"/>
            <wp:effectExtent l="0" t="0" r="8255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VRNC-DG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C63">
        <w:tab/>
      </w:r>
    </w:p>
    <w:p w14:paraId="341B19D9" w14:textId="77777777" w:rsidR="005417E8" w:rsidRPr="00E72C63" w:rsidRDefault="005417E8" w:rsidP="005417E8">
      <w:pPr>
        <w:pStyle w:val="Corpsdetexte"/>
        <w:tabs>
          <w:tab w:val="left" w:pos="5670"/>
        </w:tabs>
      </w:pPr>
    </w:p>
    <w:p w14:paraId="0EBB6823" w14:textId="77777777" w:rsidR="005417E8" w:rsidRPr="00E72C63" w:rsidRDefault="005417E8" w:rsidP="005417E8">
      <w:pPr>
        <w:pStyle w:val="Corpsdetexte"/>
        <w:tabs>
          <w:tab w:val="left" w:pos="5670"/>
        </w:tabs>
      </w:pPr>
    </w:p>
    <w:p w14:paraId="4696BE93" w14:textId="77777777" w:rsidR="005417E8" w:rsidRDefault="005417E8" w:rsidP="005417E8">
      <w:pPr>
        <w:pStyle w:val="Corpsdetexte"/>
        <w:tabs>
          <w:tab w:val="left" w:pos="5670"/>
        </w:tabs>
      </w:pPr>
    </w:p>
    <w:p w14:paraId="2019E3E9" w14:textId="77777777" w:rsidR="0016652B" w:rsidRPr="00E72C63" w:rsidRDefault="0016652B" w:rsidP="005417E8">
      <w:pPr>
        <w:pStyle w:val="Corpsdetexte"/>
        <w:tabs>
          <w:tab w:val="left" w:pos="5670"/>
        </w:tabs>
      </w:pPr>
    </w:p>
    <w:p w14:paraId="1C491CFE" w14:textId="77777777" w:rsidR="005417E8" w:rsidRPr="00E72C63" w:rsidRDefault="005417E8" w:rsidP="005417E8">
      <w:pPr>
        <w:pStyle w:val="Corpsdetexte"/>
        <w:tabs>
          <w:tab w:val="left" w:pos="5670"/>
        </w:tabs>
      </w:pPr>
    </w:p>
    <w:p w14:paraId="3BE9EA5B" w14:textId="77777777" w:rsidR="005417E8" w:rsidRPr="00E72C63" w:rsidRDefault="005417E8" w:rsidP="00541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Arial"/>
          <w:b/>
          <w:sz w:val="28"/>
          <w:u w:val="single"/>
          <w:lang w:val="fr-FR"/>
        </w:rPr>
      </w:pPr>
      <w:r w:rsidRPr="00E72C63">
        <w:rPr>
          <w:rFonts w:eastAsia="Arial"/>
          <w:b/>
          <w:sz w:val="28"/>
          <w:u w:val="single"/>
          <w:lang w:val="fr-FR"/>
        </w:rPr>
        <w:t>Annexe 1</w:t>
      </w:r>
    </w:p>
    <w:p w14:paraId="17D073BC" w14:textId="77777777" w:rsidR="005417E8" w:rsidRPr="00E72C63" w:rsidRDefault="005417E8" w:rsidP="00541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Arial"/>
          <w:b/>
          <w:sz w:val="28"/>
          <w:lang w:val="fr-FR"/>
        </w:rPr>
      </w:pPr>
      <w:r w:rsidRPr="00E72C63">
        <w:rPr>
          <w:rFonts w:eastAsia="Arial"/>
          <w:b/>
          <w:sz w:val="28"/>
          <w:lang w:val="fr-FR"/>
        </w:rPr>
        <w:t>FORMULAIRE DE CANDIDATURE À LA LISTE D’APTITUDE</w:t>
      </w:r>
    </w:p>
    <w:p w14:paraId="32F4C27F" w14:textId="77777777" w:rsidR="005417E8" w:rsidRPr="00E72C63" w:rsidRDefault="005417E8" w:rsidP="00541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Arial"/>
          <w:b/>
          <w:sz w:val="28"/>
          <w:lang w:val="fr-FR"/>
        </w:rPr>
      </w:pPr>
      <w:r w:rsidRPr="00E72C63">
        <w:rPr>
          <w:rFonts w:eastAsia="Arial"/>
          <w:b/>
          <w:sz w:val="28"/>
          <w:lang w:val="fr-FR"/>
        </w:rPr>
        <w:t>“D’INTÉGRATION”</w:t>
      </w:r>
    </w:p>
    <w:p w14:paraId="72D65BC0" w14:textId="77777777" w:rsidR="005417E8" w:rsidRPr="00E72C63" w:rsidRDefault="005417E8" w:rsidP="00541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Arial"/>
          <w:b/>
          <w:smallCaps/>
          <w:sz w:val="28"/>
          <w:lang w:val="fr-FR"/>
        </w:rPr>
      </w:pPr>
      <w:r w:rsidRPr="00E72C63">
        <w:rPr>
          <w:rFonts w:eastAsia="Arial"/>
          <w:b/>
          <w:smallCaps/>
          <w:sz w:val="28"/>
          <w:lang w:val="fr-FR"/>
        </w:rPr>
        <w:t>Pour l’accès à l’ECR des PROFESSEURS DES ÉCOLES</w:t>
      </w:r>
    </w:p>
    <w:p w14:paraId="248AB7E2" w14:textId="77777777" w:rsidR="0063402C" w:rsidRPr="00E72C63" w:rsidRDefault="0063402C" w:rsidP="0063402C">
      <w:pPr>
        <w:ind w:left="1980" w:right="562"/>
        <w:rPr>
          <w:b/>
          <w:sz w:val="20"/>
          <w:szCs w:val="20"/>
          <w:lang w:val="fr-FR"/>
        </w:rPr>
      </w:pPr>
    </w:p>
    <w:p w14:paraId="78BD1890" w14:textId="77777777" w:rsidR="00C070FC" w:rsidRPr="00E72C63" w:rsidRDefault="006773F4" w:rsidP="00C070FC">
      <w:pPr>
        <w:jc w:val="center"/>
        <w:rPr>
          <w:b/>
          <w:lang w:val="fr-FR"/>
        </w:rPr>
      </w:pPr>
      <w:r>
        <w:rPr>
          <w:b/>
          <w:lang w:val="fr-FR"/>
        </w:rPr>
        <w:t>Année scolaire 2024</w:t>
      </w:r>
    </w:p>
    <w:p w14:paraId="096446C0" w14:textId="77777777" w:rsidR="00C070FC" w:rsidRPr="00E72C63" w:rsidRDefault="00C070FC" w:rsidP="0063402C">
      <w:pPr>
        <w:spacing w:after="200" w:line="276" w:lineRule="auto"/>
        <w:jc w:val="both"/>
        <w:rPr>
          <w:lang w:val="fr-FR"/>
        </w:rPr>
      </w:pPr>
    </w:p>
    <w:p w14:paraId="66FADFBB" w14:textId="77777777" w:rsidR="00C070FC" w:rsidRPr="00E72C63" w:rsidRDefault="00C070FC" w:rsidP="00C070FC">
      <w:pPr>
        <w:rPr>
          <w:lang w:val="fr-FR"/>
        </w:rPr>
      </w:pPr>
      <w:r w:rsidRPr="00E72C63">
        <w:rPr>
          <w:b/>
          <w:lang w:val="fr-FR"/>
        </w:rPr>
        <w:t xml:space="preserve">I – </w:t>
      </w:r>
      <w:r w:rsidRPr="00E72C63">
        <w:rPr>
          <w:b/>
          <w:u w:val="single"/>
          <w:lang w:val="fr-FR"/>
        </w:rPr>
        <w:t xml:space="preserve">SITUATION INDIVIDUELLE </w:t>
      </w:r>
      <w:r w:rsidRPr="00E72C63">
        <w:rPr>
          <w:lang w:val="fr-FR"/>
        </w:rPr>
        <w:t>:</w:t>
      </w:r>
    </w:p>
    <w:p w14:paraId="4165FAAD" w14:textId="77777777" w:rsidR="00C070FC" w:rsidRPr="00E72C63" w:rsidRDefault="00C070FC" w:rsidP="00C070FC">
      <w:pPr>
        <w:rPr>
          <w:lang w:val="fr-FR"/>
        </w:rPr>
      </w:pPr>
    </w:p>
    <w:p w14:paraId="004E8E5A" w14:textId="77777777" w:rsidR="00C070FC" w:rsidRPr="00E72C63" w:rsidRDefault="00C070FC" w:rsidP="00C070FC">
      <w:pPr>
        <w:spacing w:line="360" w:lineRule="auto"/>
        <w:rPr>
          <w:lang w:val="fr-FR"/>
        </w:rPr>
      </w:pPr>
      <w:r w:rsidRPr="00E72C63">
        <w:rPr>
          <w:lang w:val="fr-FR"/>
        </w:rPr>
        <w:t xml:space="preserve">Je soussigné(e) </w:t>
      </w:r>
    </w:p>
    <w:p w14:paraId="60B7BB74" w14:textId="77777777" w:rsidR="00C070FC" w:rsidRPr="00E72C63" w:rsidRDefault="00C070FC" w:rsidP="00C070FC">
      <w:pPr>
        <w:spacing w:line="360" w:lineRule="auto"/>
        <w:rPr>
          <w:lang w:val="fr-FR"/>
        </w:rPr>
      </w:pPr>
      <w:r w:rsidRPr="00E72C63">
        <w:rPr>
          <w:lang w:val="fr-FR"/>
        </w:rPr>
        <w:t>Nom patronymique : ……………………………………………….</w:t>
      </w:r>
    </w:p>
    <w:p w14:paraId="039F4A28" w14:textId="77777777" w:rsidR="00C070FC" w:rsidRPr="00E72C63" w:rsidRDefault="00C070FC" w:rsidP="00C070FC">
      <w:pPr>
        <w:spacing w:line="360" w:lineRule="auto"/>
        <w:rPr>
          <w:lang w:val="fr-FR"/>
        </w:rPr>
      </w:pPr>
      <w:r w:rsidRPr="00E72C63">
        <w:rPr>
          <w:lang w:val="fr-FR"/>
        </w:rPr>
        <w:t>Nom d’usage : ………………………………………………………</w:t>
      </w:r>
    </w:p>
    <w:p w14:paraId="10EC8972" w14:textId="77777777" w:rsidR="00C070FC" w:rsidRPr="00E72C63" w:rsidRDefault="00C070FC" w:rsidP="00C070FC">
      <w:pPr>
        <w:spacing w:line="360" w:lineRule="auto"/>
        <w:rPr>
          <w:lang w:val="fr-FR"/>
        </w:rPr>
      </w:pPr>
      <w:r w:rsidRPr="00E72C63">
        <w:rPr>
          <w:lang w:val="fr-FR"/>
        </w:rPr>
        <w:t>Prénoms : ……………………………………………………………</w:t>
      </w:r>
    </w:p>
    <w:p w14:paraId="5D6194A2" w14:textId="77777777" w:rsidR="00C070FC" w:rsidRPr="00E72C63" w:rsidRDefault="00C070FC" w:rsidP="00C070FC">
      <w:pPr>
        <w:spacing w:line="360" w:lineRule="auto"/>
        <w:rPr>
          <w:lang w:val="fr-FR"/>
        </w:rPr>
      </w:pPr>
      <w:r w:rsidRPr="00E72C63">
        <w:rPr>
          <w:lang w:val="fr-FR"/>
        </w:rPr>
        <w:t>Date de naissance : ……………………</w:t>
      </w:r>
      <w:proofErr w:type="gramStart"/>
      <w:r w:rsidRPr="00E72C63">
        <w:rPr>
          <w:lang w:val="fr-FR"/>
        </w:rPr>
        <w:t>…….</w:t>
      </w:r>
      <w:proofErr w:type="gramEnd"/>
      <w:r w:rsidRPr="00E72C63">
        <w:rPr>
          <w:lang w:val="fr-FR"/>
        </w:rPr>
        <w:t>.…………………….</w:t>
      </w:r>
    </w:p>
    <w:p w14:paraId="038FE9DD" w14:textId="77777777" w:rsidR="00C070FC" w:rsidRPr="00E72C63" w:rsidRDefault="00C070FC" w:rsidP="00C070FC">
      <w:pPr>
        <w:spacing w:line="360" w:lineRule="auto"/>
        <w:rPr>
          <w:lang w:val="fr-FR"/>
        </w:rPr>
      </w:pPr>
      <w:r w:rsidRPr="00E72C63">
        <w:rPr>
          <w:lang w:val="fr-FR"/>
        </w:rPr>
        <w:t>Numéro de téléphone et adresse mail professionnelle : ……</w:t>
      </w:r>
      <w:proofErr w:type="gramStart"/>
      <w:r w:rsidRPr="00E72C63">
        <w:rPr>
          <w:lang w:val="fr-FR"/>
        </w:rPr>
        <w:t>…….</w:t>
      </w:r>
      <w:proofErr w:type="gramEnd"/>
      <w:r w:rsidRPr="00E72C63">
        <w:rPr>
          <w:lang w:val="fr-FR"/>
        </w:rPr>
        <w:t>.……………………...………………….</w:t>
      </w:r>
    </w:p>
    <w:p w14:paraId="430B830D" w14:textId="77777777" w:rsidR="00C070FC" w:rsidRPr="00E72C63" w:rsidRDefault="00C070FC" w:rsidP="00C070FC">
      <w:pPr>
        <w:rPr>
          <w:b/>
          <w:lang w:val="fr-FR"/>
        </w:rPr>
      </w:pPr>
    </w:p>
    <w:p w14:paraId="2BAF534E" w14:textId="77777777" w:rsidR="00C070FC" w:rsidRPr="00E72C63" w:rsidRDefault="00C070FC" w:rsidP="00C070FC">
      <w:pPr>
        <w:rPr>
          <w:lang w:val="fr-FR"/>
        </w:rPr>
      </w:pPr>
      <w:r w:rsidRPr="00E72C63">
        <w:rPr>
          <w:b/>
          <w:lang w:val="fr-FR"/>
        </w:rPr>
        <w:t xml:space="preserve">II - </w:t>
      </w:r>
      <w:r w:rsidRPr="00E72C63">
        <w:rPr>
          <w:b/>
          <w:u w:val="single"/>
          <w:lang w:val="fr-FR"/>
        </w:rPr>
        <w:t>SITUATION ADMINISTRATIVE</w:t>
      </w:r>
      <w:r w:rsidRPr="00E72C63">
        <w:rPr>
          <w:lang w:val="fr-FR"/>
        </w:rPr>
        <w:t> :</w:t>
      </w:r>
    </w:p>
    <w:p w14:paraId="001B990D" w14:textId="77777777" w:rsidR="00C070FC" w:rsidRPr="00E72C63" w:rsidRDefault="00C070FC" w:rsidP="00C070FC">
      <w:pPr>
        <w:ind w:left="284" w:hanging="284"/>
        <w:rPr>
          <w:lang w:val="fr-FR"/>
        </w:rPr>
      </w:pPr>
    </w:p>
    <w:p w14:paraId="3DCB46AA" w14:textId="77777777" w:rsidR="00297D5A" w:rsidRPr="00297D5A" w:rsidRDefault="00297D5A" w:rsidP="00297D5A">
      <w:pPr>
        <w:rPr>
          <w:lang w:val="fr-FR"/>
        </w:rPr>
      </w:pPr>
      <w:r w:rsidRPr="00297D5A">
        <w:rPr>
          <w:lang w:val="fr-FR"/>
        </w:rPr>
        <w:t xml:space="preserve">Affectation : </w:t>
      </w:r>
    </w:p>
    <w:p w14:paraId="3A62B16A" w14:textId="77777777" w:rsidR="001B089C" w:rsidRDefault="001B089C" w:rsidP="001B089C">
      <w:pPr>
        <w:rPr>
          <w:sz w:val="20"/>
          <w:szCs w:val="20"/>
          <w:lang w:val="fr-FR"/>
        </w:rPr>
      </w:pPr>
    </w:p>
    <w:p w14:paraId="773D0692" w14:textId="77777777" w:rsidR="001B089C" w:rsidRDefault="001B089C" w:rsidP="001B089C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□ DDEC</w:t>
      </w:r>
      <w:r>
        <w:rPr>
          <w:sz w:val="20"/>
          <w:szCs w:val="20"/>
          <w:lang w:val="fr-FR"/>
        </w:rPr>
        <w:tab/>
      </w:r>
    </w:p>
    <w:p w14:paraId="7B3211C9" w14:textId="77777777" w:rsidR="001B089C" w:rsidRDefault="001B089C" w:rsidP="001B089C">
      <w:pPr>
        <w:rPr>
          <w:sz w:val="20"/>
          <w:szCs w:val="20"/>
          <w:lang w:val="fr-FR"/>
        </w:rPr>
      </w:pPr>
      <w:r w:rsidRPr="001040AD">
        <w:rPr>
          <w:sz w:val="20"/>
          <w:szCs w:val="20"/>
          <w:lang w:val="fr-FR"/>
        </w:rPr>
        <w:t>□ FELP</w:t>
      </w:r>
      <w:r>
        <w:rPr>
          <w:sz w:val="20"/>
          <w:szCs w:val="20"/>
          <w:lang w:val="fr-FR"/>
        </w:rPr>
        <w:t xml:space="preserve">         </w:t>
      </w:r>
    </w:p>
    <w:p w14:paraId="4AE14ADF" w14:textId="77777777" w:rsidR="001B089C" w:rsidRDefault="001B089C" w:rsidP="001B089C">
      <w:pPr>
        <w:rPr>
          <w:sz w:val="20"/>
          <w:szCs w:val="20"/>
          <w:lang w:val="fr-FR"/>
        </w:rPr>
      </w:pPr>
      <w:r w:rsidRPr="001040AD">
        <w:rPr>
          <w:sz w:val="20"/>
          <w:szCs w:val="20"/>
          <w:lang w:val="fr-FR"/>
        </w:rPr>
        <w:t xml:space="preserve">□ </w:t>
      </w:r>
      <w:r w:rsidRPr="0024136D">
        <w:rPr>
          <w:sz w:val="20"/>
          <w:szCs w:val="20"/>
          <w:lang w:val="fr-FR"/>
        </w:rPr>
        <w:t>Association COLLEGE DU NORD BOAOUVA KALEBA</w:t>
      </w:r>
      <w:r>
        <w:rPr>
          <w:sz w:val="20"/>
          <w:szCs w:val="20"/>
          <w:lang w:val="fr-FR"/>
        </w:rPr>
        <w:t xml:space="preserve"> (2</w:t>
      </w:r>
      <w:r w:rsidRPr="00191D25">
        <w:rPr>
          <w:sz w:val="20"/>
          <w:szCs w:val="20"/>
          <w:vertAlign w:val="superscript"/>
          <w:lang w:val="fr-FR"/>
        </w:rPr>
        <w:t>nd</w:t>
      </w:r>
      <w:r>
        <w:rPr>
          <w:sz w:val="20"/>
          <w:szCs w:val="20"/>
          <w:lang w:val="fr-FR"/>
        </w:rPr>
        <w:t xml:space="preserve"> degré)</w:t>
      </w:r>
    </w:p>
    <w:p w14:paraId="40023AC8" w14:textId="77777777" w:rsidR="001B089C" w:rsidRDefault="001B089C" w:rsidP="001B089C">
      <w:pPr>
        <w:rPr>
          <w:sz w:val="20"/>
          <w:szCs w:val="20"/>
          <w:lang w:val="fr-FR"/>
        </w:rPr>
      </w:pPr>
      <w:r w:rsidRPr="001040AD">
        <w:rPr>
          <w:sz w:val="20"/>
          <w:szCs w:val="20"/>
          <w:lang w:val="fr-FR"/>
        </w:rPr>
        <w:t xml:space="preserve">□ </w:t>
      </w:r>
      <w:r w:rsidRPr="0024136D">
        <w:rPr>
          <w:sz w:val="20"/>
          <w:szCs w:val="20"/>
          <w:lang w:val="fr-FR"/>
        </w:rPr>
        <w:t>Association COMMUNAUTE DES ALLIANCES SCOLAIRES EDUCATIVES DE BWAKHADRA</w:t>
      </w:r>
      <w:r>
        <w:rPr>
          <w:sz w:val="20"/>
          <w:szCs w:val="20"/>
          <w:lang w:val="fr-FR"/>
        </w:rPr>
        <w:t xml:space="preserve"> (2</w:t>
      </w:r>
      <w:r w:rsidRPr="0024136D">
        <w:rPr>
          <w:sz w:val="20"/>
          <w:szCs w:val="20"/>
          <w:vertAlign w:val="superscript"/>
          <w:lang w:val="fr-FR"/>
        </w:rPr>
        <w:t>nd</w:t>
      </w:r>
      <w:r>
        <w:rPr>
          <w:sz w:val="20"/>
          <w:szCs w:val="20"/>
          <w:lang w:val="fr-FR"/>
        </w:rPr>
        <w:t xml:space="preserve"> degré)</w:t>
      </w:r>
    </w:p>
    <w:p w14:paraId="3095E878" w14:textId="77777777" w:rsidR="001B089C" w:rsidRDefault="001B089C" w:rsidP="001B089C">
      <w:pPr>
        <w:rPr>
          <w:sz w:val="20"/>
          <w:szCs w:val="20"/>
          <w:lang w:val="fr-FR"/>
        </w:rPr>
      </w:pPr>
      <w:r w:rsidRPr="001040AD">
        <w:rPr>
          <w:sz w:val="20"/>
          <w:szCs w:val="20"/>
          <w:lang w:val="fr-FR"/>
        </w:rPr>
        <w:t>□</w:t>
      </w:r>
      <w:r>
        <w:rPr>
          <w:sz w:val="20"/>
          <w:szCs w:val="20"/>
          <w:lang w:val="fr-FR"/>
        </w:rPr>
        <w:t xml:space="preserve"> </w:t>
      </w:r>
      <w:r w:rsidRPr="0024136D">
        <w:rPr>
          <w:sz w:val="20"/>
          <w:szCs w:val="20"/>
          <w:lang w:val="fr-FR"/>
        </w:rPr>
        <w:t>Association ETABLISSEMENT SCOLAIRE PROTESTANT DO KAMO</w:t>
      </w:r>
      <w:r>
        <w:rPr>
          <w:sz w:val="20"/>
          <w:szCs w:val="20"/>
          <w:lang w:val="fr-FR"/>
        </w:rPr>
        <w:t xml:space="preserve"> (2</w:t>
      </w:r>
      <w:r w:rsidRPr="00191D25">
        <w:rPr>
          <w:sz w:val="20"/>
          <w:szCs w:val="20"/>
          <w:vertAlign w:val="superscript"/>
          <w:lang w:val="fr-FR"/>
        </w:rPr>
        <w:t>nd</w:t>
      </w:r>
      <w:r>
        <w:rPr>
          <w:sz w:val="20"/>
          <w:szCs w:val="20"/>
          <w:lang w:val="fr-FR"/>
        </w:rPr>
        <w:t xml:space="preserve"> degré)</w:t>
      </w:r>
    </w:p>
    <w:p w14:paraId="020406F5" w14:textId="77777777" w:rsidR="001B089C" w:rsidRPr="001040AD" w:rsidRDefault="001B089C" w:rsidP="001B089C">
      <w:pPr>
        <w:rPr>
          <w:sz w:val="20"/>
          <w:szCs w:val="20"/>
          <w:lang w:val="fr-FR"/>
        </w:rPr>
      </w:pPr>
      <w:r w:rsidRPr="001040AD">
        <w:rPr>
          <w:sz w:val="20"/>
          <w:szCs w:val="20"/>
          <w:lang w:val="fr-FR"/>
        </w:rPr>
        <w:t>□</w:t>
      </w:r>
      <w:r>
        <w:rPr>
          <w:sz w:val="20"/>
          <w:szCs w:val="20"/>
          <w:lang w:val="fr-FR"/>
        </w:rPr>
        <w:t xml:space="preserve"> </w:t>
      </w:r>
      <w:r w:rsidRPr="0024136D">
        <w:rPr>
          <w:sz w:val="20"/>
          <w:szCs w:val="20"/>
          <w:lang w:val="fr-FR"/>
        </w:rPr>
        <w:t>Association HNAIZIANU ALLIANCE SCOLAIRE</w:t>
      </w:r>
      <w:r>
        <w:rPr>
          <w:sz w:val="20"/>
          <w:szCs w:val="20"/>
          <w:lang w:val="fr-FR"/>
        </w:rPr>
        <w:t xml:space="preserve"> (2</w:t>
      </w:r>
      <w:r w:rsidRPr="0024136D">
        <w:rPr>
          <w:sz w:val="20"/>
          <w:szCs w:val="20"/>
          <w:vertAlign w:val="superscript"/>
          <w:lang w:val="fr-FR"/>
        </w:rPr>
        <w:t>nd</w:t>
      </w:r>
      <w:r>
        <w:rPr>
          <w:sz w:val="20"/>
          <w:szCs w:val="20"/>
          <w:lang w:val="fr-FR"/>
        </w:rPr>
        <w:t xml:space="preserve"> degré)</w:t>
      </w:r>
    </w:p>
    <w:p w14:paraId="6F8BA3CB" w14:textId="77777777" w:rsidR="001B089C" w:rsidRDefault="001B089C" w:rsidP="001B089C">
      <w:pPr>
        <w:rPr>
          <w:sz w:val="20"/>
          <w:szCs w:val="20"/>
          <w:lang w:val="fr-FR"/>
        </w:rPr>
      </w:pPr>
      <w:r w:rsidRPr="001040AD">
        <w:rPr>
          <w:sz w:val="20"/>
          <w:szCs w:val="20"/>
          <w:lang w:val="fr-FR"/>
        </w:rPr>
        <w:t>□</w:t>
      </w:r>
      <w:r>
        <w:rPr>
          <w:sz w:val="20"/>
          <w:szCs w:val="20"/>
          <w:lang w:val="fr-FR"/>
        </w:rPr>
        <w:t xml:space="preserve"> </w:t>
      </w:r>
      <w:r w:rsidRPr="0024136D">
        <w:rPr>
          <w:sz w:val="20"/>
          <w:szCs w:val="20"/>
          <w:lang w:val="fr-FR"/>
        </w:rPr>
        <w:t>Association HAVILA ALLIANCE SCOLAIRE</w:t>
      </w:r>
      <w:r>
        <w:rPr>
          <w:sz w:val="20"/>
          <w:szCs w:val="20"/>
          <w:lang w:val="fr-FR"/>
        </w:rPr>
        <w:t xml:space="preserve"> (2</w:t>
      </w:r>
      <w:r w:rsidRPr="0024136D">
        <w:rPr>
          <w:sz w:val="20"/>
          <w:szCs w:val="20"/>
          <w:vertAlign w:val="superscript"/>
          <w:lang w:val="fr-FR"/>
        </w:rPr>
        <w:t>nd</w:t>
      </w:r>
      <w:r>
        <w:rPr>
          <w:sz w:val="20"/>
          <w:szCs w:val="20"/>
          <w:lang w:val="fr-FR"/>
        </w:rPr>
        <w:t xml:space="preserve"> degré)</w:t>
      </w:r>
    </w:p>
    <w:p w14:paraId="5B1784D4" w14:textId="77777777" w:rsidR="001B089C" w:rsidRDefault="001B089C" w:rsidP="001B089C">
      <w:pPr>
        <w:rPr>
          <w:sz w:val="20"/>
          <w:szCs w:val="20"/>
          <w:lang w:val="fr-FR"/>
        </w:rPr>
      </w:pPr>
      <w:r w:rsidRPr="001040AD">
        <w:rPr>
          <w:sz w:val="20"/>
          <w:szCs w:val="20"/>
          <w:lang w:val="fr-FR"/>
        </w:rPr>
        <w:t>□</w:t>
      </w:r>
      <w:r>
        <w:rPr>
          <w:sz w:val="20"/>
          <w:szCs w:val="20"/>
          <w:lang w:val="fr-FR"/>
        </w:rPr>
        <w:t xml:space="preserve"> </w:t>
      </w:r>
      <w:r w:rsidRPr="0024136D">
        <w:rPr>
          <w:sz w:val="20"/>
          <w:szCs w:val="20"/>
          <w:lang w:val="fr-FR"/>
        </w:rPr>
        <w:t xml:space="preserve">Association SCOLAIRE DE L'ENSEIGNEMENT PROTESTANT MARE : HNARAN </w:t>
      </w:r>
      <w:r>
        <w:rPr>
          <w:sz w:val="20"/>
          <w:szCs w:val="20"/>
          <w:lang w:val="fr-FR"/>
        </w:rPr>
        <w:t>–</w:t>
      </w:r>
      <w:r w:rsidRPr="0024136D">
        <w:rPr>
          <w:sz w:val="20"/>
          <w:szCs w:val="20"/>
          <w:lang w:val="fr-FR"/>
        </w:rPr>
        <w:t xml:space="preserve"> TAREMEN</w:t>
      </w:r>
      <w:r>
        <w:rPr>
          <w:sz w:val="20"/>
          <w:szCs w:val="20"/>
          <w:lang w:val="fr-FR"/>
        </w:rPr>
        <w:t xml:space="preserve"> (2</w:t>
      </w:r>
      <w:r w:rsidRPr="0024136D">
        <w:rPr>
          <w:sz w:val="20"/>
          <w:szCs w:val="20"/>
          <w:vertAlign w:val="superscript"/>
          <w:lang w:val="fr-FR"/>
        </w:rPr>
        <w:t>nd</w:t>
      </w:r>
      <w:r>
        <w:rPr>
          <w:sz w:val="20"/>
          <w:szCs w:val="20"/>
          <w:lang w:val="fr-FR"/>
        </w:rPr>
        <w:t xml:space="preserve"> degré)</w:t>
      </w:r>
    </w:p>
    <w:p w14:paraId="304FA0F1" w14:textId="77777777" w:rsidR="001B089C" w:rsidRDefault="001B089C" w:rsidP="001B089C">
      <w:pPr>
        <w:rPr>
          <w:sz w:val="20"/>
          <w:szCs w:val="20"/>
          <w:lang w:val="fr-FR"/>
        </w:rPr>
      </w:pPr>
      <w:r w:rsidRPr="001040AD">
        <w:rPr>
          <w:sz w:val="20"/>
          <w:szCs w:val="20"/>
          <w:lang w:val="fr-FR"/>
        </w:rPr>
        <w:t>□</w:t>
      </w:r>
      <w:r>
        <w:rPr>
          <w:sz w:val="20"/>
          <w:szCs w:val="20"/>
          <w:lang w:val="fr-FR"/>
        </w:rPr>
        <w:t xml:space="preserve"> </w:t>
      </w:r>
      <w:r w:rsidRPr="0024136D">
        <w:rPr>
          <w:sz w:val="20"/>
          <w:szCs w:val="20"/>
          <w:lang w:val="fr-FR"/>
        </w:rPr>
        <w:t>Association EDUCATIVE DE L'ETABLISSEMENT D'EBEN EZA</w:t>
      </w:r>
      <w:r>
        <w:rPr>
          <w:sz w:val="20"/>
          <w:szCs w:val="20"/>
          <w:lang w:val="fr-FR"/>
        </w:rPr>
        <w:t xml:space="preserve"> (2</w:t>
      </w:r>
      <w:r w:rsidRPr="0024136D">
        <w:rPr>
          <w:sz w:val="20"/>
          <w:szCs w:val="20"/>
          <w:vertAlign w:val="superscript"/>
          <w:lang w:val="fr-FR"/>
        </w:rPr>
        <w:t>nd</w:t>
      </w:r>
      <w:r>
        <w:rPr>
          <w:sz w:val="20"/>
          <w:szCs w:val="20"/>
          <w:lang w:val="fr-FR"/>
        </w:rPr>
        <w:t xml:space="preserve"> degré)</w:t>
      </w:r>
    </w:p>
    <w:p w14:paraId="79DE14EA" w14:textId="77777777" w:rsidR="001B089C" w:rsidRDefault="001B089C" w:rsidP="001B089C">
      <w:pPr>
        <w:rPr>
          <w:sz w:val="20"/>
          <w:szCs w:val="20"/>
          <w:lang w:val="fr-FR"/>
        </w:rPr>
      </w:pPr>
      <w:r w:rsidRPr="001040AD">
        <w:rPr>
          <w:sz w:val="20"/>
          <w:szCs w:val="20"/>
          <w:lang w:val="fr-FR"/>
        </w:rPr>
        <w:t>□</w:t>
      </w:r>
      <w:r>
        <w:rPr>
          <w:sz w:val="20"/>
          <w:szCs w:val="20"/>
          <w:lang w:val="fr-FR"/>
        </w:rPr>
        <w:t xml:space="preserve"> </w:t>
      </w:r>
      <w:r w:rsidRPr="0024136D">
        <w:rPr>
          <w:sz w:val="20"/>
          <w:szCs w:val="20"/>
          <w:lang w:val="fr-FR"/>
        </w:rPr>
        <w:t>Association COMMUNAUTE DES ALLIANCES SCOLAIRES EDUCATIVES DE BWAKHADRA</w:t>
      </w:r>
      <w:r>
        <w:rPr>
          <w:sz w:val="20"/>
          <w:szCs w:val="20"/>
          <w:lang w:val="fr-FR"/>
        </w:rPr>
        <w:t xml:space="preserve"> (1</w:t>
      </w:r>
      <w:r w:rsidRPr="0024136D">
        <w:rPr>
          <w:sz w:val="20"/>
          <w:szCs w:val="20"/>
          <w:vertAlign w:val="superscript"/>
          <w:lang w:val="fr-FR"/>
        </w:rPr>
        <w:t>er</w:t>
      </w:r>
      <w:r>
        <w:rPr>
          <w:sz w:val="20"/>
          <w:szCs w:val="20"/>
          <w:lang w:val="fr-FR"/>
        </w:rPr>
        <w:t xml:space="preserve"> degré)</w:t>
      </w:r>
    </w:p>
    <w:p w14:paraId="57D54D44" w14:textId="77777777" w:rsidR="001B089C" w:rsidRDefault="001B089C" w:rsidP="001B089C">
      <w:pPr>
        <w:rPr>
          <w:sz w:val="20"/>
          <w:szCs w:val="20"/>
          <w:lang w:val="fr-FR"/>
        </w:rPr>
      </w:pPr>
      <w:r w:rsidRPr="001040AD">
        <w:rPr>
          <w:sz w:val="20"/>
          <w:szCs w:val="20"/>
          <w:lang w:val="fr-FR"/>
        </w:rPr>
        <w:t>□</w:t>
      </w:r>
      <w:r>
        <w:rPr>
          <w:sz w:val="20"/>
          <w:szCs w:val="20"/>
          <w:lang w:val="fr-FR"/>
        </w:rPr>
        <w:t xml:space="preserve"> </w:t>
      </w:r>
      <w:r w:rsidRPr="0024136D">
        <w:rPr>
          <w:sz w:val="20"/>
          <w:szCs w:val="20"/>
          <w:lang w:val="fr-FR"/>
        </w:rPr>
        <w:t>Association HNAIZIANU ALLIANCE SCOLAIRE</w:t>
      </w:r>
      <w:r>
        <w:rPr>
          <w:sz w:val="20"/>
          <w:szCs w:val="20"/>
          <w:lang w:val="fr-FR"/>
        </w:rPr>
        <w:t xml:space="preserve"> (1</w:t>
      </w:r>
      <w:r w:rsidRPr="0024136D">
        <w:rPr>
          <w:sz w:val="20"/>
          <w:szCs w:val="20"/>
          <w:vertAlign w:val="superscript"/>
          <w:lang w:val="fr-FR"/>
        </w:rPr>
        <w:t>er</w:t>
      </w:r>
      <w:r>
        <w:rPr>
          <w:sz w:val="20"/>
          <w:szCs w:val="20"/>
          <w:lang w:val="fr-FR"/>
        </w:rPr>
        <w:t xml:space="preserve"> degré)</w:t>
      </w:r>
    </w:p>
    <w:p w14:paraId="2D021813" w14:textId="77777777" w:rsidR="001B089C" w:rsidRDefault="001B089C" w:rsidP="001B089C">
      <w:pPr>
        <w:rPr>
          <w:sz w:val="20"/>
          <w:szCs w:val="20"/>
          <w:lang w:val="fr-FR"/>
        </w:rPr>
      </w:pPr>
      <w:r w:rsidRPr="001040AD">
        <w:rPr>
          <w:sz w:val="20"/>
          <w:szCs w:val="20"/>
          <w:lang w:val="fr-FR"/>
        </w:rPr>
        <w:t>□</w:t>
      </w:r>
      <w:r>
        <w:rPr>
          <w:sz w:val="20"/>
          <w:szCs w:val="20"/>
          <w:lang w:val="fr-FR"/>
        </w:rPr>
        <w:t xml:space="preserve"> </w:t>
      </w:r>
      <w:r w:rsidRPr="0024136D">
        <w:rPr>
          <w:sz w:val="20"/>
          <w:szCs w:val="20"/>
          <w:lang w:val="fr-FR"/>
        </w:rPr>
        <w:t>Association HAVILA ALLIANCE SCOLAIRE</w:t>
      </w:r>
      <w:r>
        <w:rPr>
          <w:sz w:val="20"/>
          <w:szCs w:val="20"/>
          <w:lang w:val="fr-FR"/>
        </w:rPr>
        <w:t xml:space="preserve"> (1</w:t>
      </w:r>
      <w:r w:rsidRPr="0024136D">
        <w:rPr>
          <w:sz w:val="20"/>
          <w:szCs w:val="20"/>
          <w:vertAlign w:val="superscript"/>
          <w:lang w:val="fr-FR"/>
        </w:rPr>
        <w:t>er</w:t>
      </w:r>
      <w:r>
        <w:rPr>
          <w:sz w:val="20"/>
          <w:szCs w:val="20"/>
          <w:lang w:val="fr-FR"/>
        </w:rPr>
        <w:t xml:space="preserve"> degré)</w:t>
      </w:r>
    </w:p>
    <w:p w14:paraId="446259BC" w14:textId="77777777" w:rsidR="001B089C" w:rsidRDefault="001B089C" w:rsidP="001B089C">
      <w:pPr>
        <w:rPr>
          <w:sz w:val="20"/>
          <w:szCs w:val="20"/>
          <w:lang w:val="fr-FR"/>
        </w:rPr>
      </w:pPr>
      <w:r w:rsidRPr="001040AD">
        <w:rPr>
          <w:sz w:val="20"/>
          <w:szCs w:val="20"/>
          <w:lang w:val="fr-FR"/>
        </w:rPr>
        <w:t>□</w:t>
      </w:r>
      <w:r>
        <w:rPr>
          <w:sz w:val="20"/>
          <w:szCs w:val="20"/>
          <w:lang w:val="fr-FR"/>
        </w:rPr>
        <w:t xml:space="preserve"> </w:t>
      </w:r>
      <w:r w:rsidRPr="0024136D">
        <w:rPr>
          <w:sz w:val="20"/>
          <w:szCs w:val="20"/>
          <w:lang w:val="fr-FR"/>
        </w:rPr>
        <w:t xml:space="preserve">Association SCOLAIRE DE L'ENSEIGNEMENT PROTESTANT MARE : HNARAN </w:t>
      </w:r>
      <w:r>
        <w:rPr>
          <w:sz w:val="20"/>
          <w:szCs w:val="20"/>
          <w:lang w:val="fr-FR"/>
        </w:rPr>
        <w:t>–</w:t>
      </w:r>
      <w:r w:rsidRPr="0024136D">
        <w:rPr>
          <w:sz w:val="20"/>
          <w:szCs w:val="20"/>
          <w:lang w:val="fr-FR"/>
        </w:rPr>
        <w:t xml:space="preserve"> TAREMEN</w:t>
      </w:r>
      <w:r>
        <w:rPr>
          <w:sz w:val="20"/>
          <w:szCs w:val="20"/>
          <w:lang w:val="fr-FR"/>
        </w:rPr>
        <w:t xml:space="preserve"> (1</w:t>
      </w:r>
      <w:r w:rsidRPr="0024136D">
        <w:rPr>
          <w:sz w:val="20"/>
          <w:szCs w:val="20"/>
          <w:vertAlign w:val="superscript"/>
          <w:lang w:val="fr-FR"/>
        </w:rPr>
        <w:t>er</w:t>
      </w:r>
      <w:r>
        <w:rPr>
          <w:sz w:val="20"/>
          <w:szCs w:val="20"/>
          <w:lang w:val="fr-FR"/>
        </w:rPr>
        <w:t xml:space="preserve"> degré)</w:t>
      </w:r>
    </w:p>
    <w:p w14:paraId="0C194A0E" w14:textId="77777777" w:rsidR="001B089C" w:rsidRDefault="001B089C" w:rsidP="001B089C">
      <w:pPr>
        <w:rPr>
          <w:sz w:val="20"/>
          <w:szCs w:val="20"/>
          <w:lang w:val="fr-FR"/>
        </w:rPr>
      </w:pPr>
      <w:r w:rsidRPr="001040AD">
        <w:rPr>
          <w:sz w:val="20"/>
          <w:szCs w:val="20"/>
          <w:lang w:val="fr-FR"/>
        </w:rPr>
        <w:t>□</w:t>
      </w:r>
      <w:r>
        <w:rPr>
          <w:sz w:val="20"/>
          <w:szCs w:val="20"/>
          <w:lang w:val="fr-FR"/>
        </w:rPr>
        <w:t xml:space="preserve"> </w:t>
      </w:r>
      <w:r w:rsidRPr="0024136D">
        <w:rPr>
          <w:sz w:val="20"/>
          <w:szCs w:val="20"/>
          <w:lang w:val="fr-FR"/>
        </w:rPr>
        <w:t>Association EDUCATIVE DE L'ETABLISSEMENT D'EBEN EZA</w:t>
      </w:r>
      <w:r>
        <w:rPr>
          <w:sz w:val="20"/>
          <w:szCs w:val="20"/>
          <w:lang w:val="fr-FR"/>
        </w:rPr>
        <w:t xml:space="preserve"> (1</w:t>
      </w:r>
      <w:r w:rsidRPr="0024136D">
        <w:rPr>
          <w:sz w:val="20"/>
          <w:szCs w:val="20"/>
          <w:vertAlign w:val="superscript"/>
          <w:lang w:val="fr-FR"/>
        </w:rPr>
        <w:t>er</w:t>
      </w:r>
      <w:r>
        <w:rPr>
          <w:sz w:val="20"/>
          <w:szCs w:val="20"/>
          <w:lang w:val="fr-FR"/>
        </w:rPr>
        <w:t xml:space="preserve"> degré)</w:t>
      </w:r>
    </w:p>
    <w:p w14:paraId="413ABCE0" w14:textId="77777777" w:rsidR="00C070FC" w:rsidRPr="00E72C63" w:rsidRDefault="00C070FC" w:rsidP="00C070FC">
      <w:pPr>
        <w:rPr>
          <w:sz w:val="12"/>
          <w:szCs w:val="28"/>
          <w:lang w:val="fr-FR"/>
        </w:rPr>
      </w:pPr>
    </w:p>
    <w:p w14:paraId="056CA349" w14:textId="77777777" w:rsidR="00C070FC" w:rsidRPr="00E72C63" w:rsidRDefault="00C070FC" w:rsidP="0063402C">
      <w:pPr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Établissement d’exercice : …………………………………………………………………………………</w:t>
      </w:r>
      <w:proofErr w:type="gramStart"/>
      <w:r w:rsidRPr="00E72C63">
        <w:rPr>
          <w:lang w:val="fr-FR"/>
        </w:rPr>
        <w:t>…….</w:t>
      </w:r>
      <w:proofErr w:type="gramEnd"/>
      <w:r w:rsidRPr="00E72C63">
        <w:rPr>
          <w:lang w:val="fr-FR"/>
        </w:rPr>
        <w:t>.</w:t>
      </w:r>
    </w:p>
    <w:tbl>
      <w:tblPr>
        <w:tblpPr w:leftFromText="141" w:rightFromText="141" w:vertAnchor="text" w:horzAnchor="margin" w:tblpY="1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3"/>
        <w:gridCol w:w="4069"/>
      </w:tblGrid>
      <w:tr w:rsidR="0018220A" w:rsidRPr="00E72C63" w14:paraId="7DAE71CE" w14:textId="77777777" w:rsidTr="00AE693C">
        <w:trPr>
          <w:trHeight w:val="837"/>
        </w:trPr>
        <w:tc>
          <w:tcPr>
            <w:tcW w:w="5055" w:type="dxa"/>
            <w:shd w:val="clear" w:color="auto" w:fill="auto"/>
          </w:tcPr>
          <w:p w14:paraId="33C0ED0E" w14:textId="77777777" w:rsidR="0063402C" w:rsidRPr="00E72C63" w:rsidRDefault="0063402C" w:rsidP="00713A97">
            <w:pPr>
              <w:spacing w:after="200" w:line="276" w:lineRule="auto"/>
              <w:jc w:val="center"/>
              <w:rPr>
                <w:b/>
                <w:lang w:val="fr-FR"/>
              </w:rPr>
            </w:pPr>
            <w:r w:rsidRPr="00E72C63">
              <w:rPr>
                <w:b/>
                <w:lang w:val="fr-FR"/>
              </w:rPr>
              <w:t>A compléter par l’intéressé</w:t>
            </w:r>
            <w:r w:rsidR="00D5507E">
              <w:rPr>
                <w:b/>
                <w:lang w:val="fr-FR"/>
              </w:rPr>
              <w:t>(e)</w:t>
            </w:r>
          </w:p>
          <w:p w14:paraId="0B52FB25" w14:textId="77777777" w:rsidR="0063402C" w:rsidRPr="00E72C63" w:rsidRDefault="0063402C" w:rsidP="00713A97">
            <w:pPr>
              <w:spacing w:after="200" w:line="276" w:lineRule="auto"/>
              <w:jc w:val="center"/>
              <w:rPr>
                <w:b/>
                <w:u w:val="single"/>
                <w:lang w:val="fr-FR"/>
              </w:rPr>
            </w:pPr>
            <w:r w:rsidRPr="00E72C63">
              <w:rPr>
                <w:b/>
                <w:u w:val="single"/>
                <w:lang w:val="fr-FR"/>
              </w:rPr>
              <w:t>Joindre les justificatifs</w:t>
            </w:r>
          </w:p>
        </w:tc>
        <w:tc>
          <w:tcPr>
            <w:tcW w:w="4917" w:type="dxa"/>
            <w:shd w:val="clear" w:color="auto" w:fill="auto"/>
          </w:tcPr>
          <w:p w14:paraId="097971BE" w14:textId="77777777" w:rsidR="0063402C" w:rsidRPr="00E72C63" w:rsidRDefault="0063402C" w:rsidP="00713A97">
            <w:pPr>
              <w:spacing w:after="200" w:line="276" w:lineRule="auto"/>
              <w:jc w:val="center"/>
              <w:rPr>
                <w:b/>
                <w:lang w:val="fr-FR"/>
              </w:rPr>
            </w:pPr>
            <w:r w:rsidRPr="00E72C63">
              <w:rPr>
                <w:b/>
                <w:lang w:val="fr-FR"/>
              </w:rPr>
              <w:t>Cadre réservé à l’administration</w:t>
            </w:r>
          </w:p>
          <w:p w14:paraId="130D3B73" w14:textId="77777777" w:rsidR="0063402C" w:rsidRPr="00E72C63" w:rsidRDefault="0063402C" w:rsidP="00713A97">
            <w:pPr>
              <w:spacing w:after="200" w:line="276" w:lineRule="auto"/>
              <w:jc w:val="center"/>
              <w:rPr>
                <w:lang w:val="fr-FR"/>
              </w:rPr>
            </w:pPr>
            <w:r w:rsidRPr="00E72C63">
              <w:rPr>
                <w:b/>
                <w:lang w:val="fr-FR"/>
              </w:rPr>
              <w:t>(calculs points barème)</w:t>
            </w:r>
          </w:p>
        </w:tc>
      </w:tr>
      <w:tr w:rsidR="005F036C" w:rsidRPr="00E72C63" w14:paraId="3183C3EB" w14:textId="77777777" w:rsidTr="0085332C">
        <w:trPr>
          <w:trHeight w:val="1842"/>
        </w:trPr>
        <w:tc>
          <w:tcPr>
            <w:tcW w:w="5055" w:type="dxa"/>
            <w:shd w:val="clear" w:color="auto" w:fill="auto"/>
          </w:tcPr>
          <w:p w14:paraId="2850F388" w14:textId="77777777" w:rsidR="00C070FC" w:rsidRPr="00E72C63" w:rsidRDefault="006773F4" w:rsidP="00C070FC">
            <w:pPr>
              <w:spacing w:after="200" w:line="276" w:lineRule="auto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Ancienneté au 01/09/2024</w:t>
            </w:r>
            <w:r w:rsidR="00C070FC" w:rsidRPr="00E72C63">
              <w:rPr>
                <w:sz w:val="20"/>
                <w:szCs w:val="20"/>
                <w:lang w:val="fr-FR"/>
              </w:rPr>
              <w:t xml:space="preserve"> (</w:t>
            </w:r>
            <w:r w:rsidR="00C070FC" w:rsidRPr="00E72C63">
              <w:rPr>
                <w:i/>
                <w:sz w:val="20"/>
                <w:szCs w:val="20"/>
                <w:lang w:val="fr-FR"/>
              </w:rPr>
              <w:t>1 point par an et 1/12 point par mois pour les années incomplètes dans la limite de 40 points)</w:t>
            </w:r>
          </w:p>
          <w:p w14:paraId="449B8072" w14:textId="77777777" w:rsidR="00855FCF" w:rsidRPr="00E72C63" w:rsidRDefault="00855FCF" w:rsidP="00855FCF">
            <w:pPr>
              <w:pStyle w:val="Paragraphedeliste"/>
              <w:widowControl/>
              <w:numPr>
                <w:ilvl w:val="0"/>
                <w:numId w:val="8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t xml:space="preserve">Elève à l’ENEP (années) : </w:t>
            </w:r>
          </w:p>
          <w:p w14:paraId="1C9B7FAA" w14:textId="77777777" w:rsidR="00855FCF" w:rsidRDefault="001B089C" w:rsidP="00855FCF">
            <w:pPr>
              <w:spacing w:after="200" w:line="276" w:lineRule="auto"/>
              <w:ind w:left="731"/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d</w:t>
            </w:r>
            <w:r w:rsidR="00855FCF" w:rsidRPr="00E72C63">
              <w:rPr>
                <w:sz w:val="20"/>
                <w:szCs w:val="20"/>
                <w:lang w:val="fr-FR"/>
              </w:rPr>
              <w:t>e</w:t>
            </w:r>
            <w:proofErr w:type="gramEnd"/>
            <w:r w:rsidR="00855FCF" w:rsidRPr="00E72C63">
              <w:rPr>
                <w:sz w:val="20"/>
                <w:szCs w:val="20"/>
                <w:lang w:val="fr-FR"/>
              </w:rPr>
              <w:t xml:space="preserve"> ……………...….…… </w:t>
            </w:r>
            <w:proofErr w:type="gramStart"/>
            <w:r w:rsidR="00855FCF" w:rsidRPr="00E72C63">
              <w:rPr>
                <w:sz w:val="20"/>
                <w:szCs w:val="20"/>
                <w:lang w:val="fr-FR"/>
              </w:rPr>
              <w:t>à..…</w:t>
            </w:r>
            <w:proofErr w:type="gramEnd"/>
            <w:r w:rsidR="00855FCF" w:rsidRPr="00E72C63">
              <w:rPr>
                <w:sz w:val="20"/>
                <w:szCs w:val="20"/>
                <w:lang w:val="fr-FR"/>
              </w:rPr>
              <w:t>….………..……</w:t>
            </w:r>
          </w:p>
          <w:p w14:paraId="147D65F7" w14:textId="77777777" w:rsidR="001B089C" w:rsidRDefault="001B089C" w:rsidP="001B089C">
            <w:pPr>
              <w:pStyle w:val="Paragraphedeliste"/>
              <w:widowControl/>
              <w:autoSpaceDE/>
              <w:autoSpaceDN/>
              <w:spacing w:before="0" w:after="200" w:line="276" w:lineRule="auto"/>
              <w:ind w:left="720" w:firstLine="0"/>
              <w:contextualSpacing/>
              <w:jc w:val="both"/>
              <w:rPr>
                <w:sz w:val="20"/>
                <w:szCs w:val="20"/>
                <w:lang w:val="fr-FR"/>
              </w:rPr>
            </w:pPr>
          </w:p>
          <w:p w14:paraId="29BD79F7" w14:textId="77777777" w:rsidR="00855FCF" w:rsidRPr="00E72C63" w:rsidRDefault="00855FCF" w:rsidP="00855FCF">
            <w:pPr>
              <w:pStyle w:val="Paragraphedeliste"/>
              <w:widowControl/>
              <w:numPr>
                <w:ilvl w:val="0"/>
                <w:numId w:val="8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lastRenderedPageBreak/>
              <w:t>Instituteur suppléant (périodes) :</w:t>
            </w:r>
          </w:p>
          <w:p w14:paraId="64FCCC46" w14:textId="77777777" w:rsidR="00855FCF" w:rsidRPr="00E72C63" w:rsidRDefault="00855FCF" w:rsidP="00855FCF">
            <w:pPr>
              <w:pStyle w:val="Paragraphedeliste"/>
              <w:widowControl/>
              <w:autoSpaceDE/>
              <w:autoSpaceDN/>
              <w:spacing w:before="0" w:after="200" w:line="276" w:lineRule="auto"/>
              <w:ind w:left="720" w:firstLine="0"/>
              <w:contextualSpacing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t>(</w:t>
            </w:r>
            <w:proofErr w:type="gramStart"/>
            <w:r w:rsidRPr="00E72C63">
              <w:rPr>
                <w:sz w:val="20"/>
                <w:szCs w:val="20"/>
                <w:lang w:val="fr-FR"/>
              </w:rPr>
              <w:t>joindre</w:t>
            </w:r>
            <w:proofErr w:type="gramEnd"/>
            <w:r w:rsidRPr="00E72C63">
              <w:rPr>
                <w:sz w:val="20"/>
                <w:szCs w:val="20"/>
                <w:lang w:val="fr-FR"/>
              </w:rPr>
              <w:t xml:space="preserve"> un état des services)</w:t>
            </w:r>
          </w:p>
          <w:p w14:paraId="51358793" w14:textId="77777777" w:rsidR="00855FCF" w:rsidRPr="00E72C63" w:rsidRDefault="00855FCF" w:rsidP="00855FCF">
            <w:pPr>
              <w:pStyle w:val="Paragraphedeliste"/>
              <w:widowControl/>
              <w:autoSpaceDE/>
              <w:autoSpaceDN/>
              <w:spacing w:before="0" w:after="200" w:line="276" w:lineRule="auto"/>
              <w:ind w:left="720" w:firstLine="0"/>
              <w:contextualSpacing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t>………………………………………………………………...</w:t>
            </w:r>
          </w:p>
          <w:p w14:paraId="0D9EECB2" w14:textId="77777777" w:rsidR="00855FCF" w:rsidRPr="00E72C63" w:rsidRDefault="00855FCF" w:rsidP="00855FCF">
            <w:pPr>
              <w:pStyle w:val="Paragraphedeliste"/>
              <w:widowControl/>
              <w:autoSpaceDE/>
              <w:autoSpaceDN/>
              <w:spacing w:before="0" w:after="200" w:line="276" w:lineRule="auto"/>
              <w:ind w:left="720" w:firstLine="0"/>
              <w:contextualSpacing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t>………………………………………………………………...</w:t>
            </w:r>
          </w:p>
          <w:p w14:paraId="24EB176C" w14:textId="77777777" w:rsidR="00855FCF" w:rsidRPr="00E72C63" w:rsidRDefault="00855FCF" w:rsidP="00855FCF">
            <w:pPr>
              <w:pStyle w:val="Paragraphedeliste"/>
              <w:widowControl/>
              <w:autoSpaceDE/>
              <w:autoSpaceDN/>
              <w:spacing w:before="0" w:after="200" w:line="276" w:lineRule="auto"/>
              <w:ind w:left="720" w:firstLine="0"/>
              <w:contextualSpacing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t>………………………………………………………………...</w:t>
            </w:r>
          </w:p>
          <w:p w14:paraId="69EE4AE5" w14:textId="77777777" w:rsidR="005F036C" w:rsidRPr="00E72C63" w:rsidRDefault="005F036C" w:rsidP="00C070FC">
            <w:pPr>
              <w:pStyle w:val="Paragraphedeliste"/>
              <w:numPr>
                <w:ilvl w:val="0"/>
                <w:numId w:val="8"/>
              </w:numPr>
              <w:spacing w:after="200" w:line="276" w:lineRule="auto"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t>Instituteur titulaire depuis le …………………</w:t>
            </w:r>
            <w:r w:rsidR="00855FCF" w:rsidRPr="00E72C63">
              <w:rPr>
                <w:sz w:val="20"/>
                <w:szCs w:val="20"/>
                <w:lang w:val="fr-FR"/>
              </w:rPr>
              <w:t>……</w:t>
            </w:r>
            <w:proofErr w:type="gramStart"/>
            <w:r w:rsidR="00855FCF" w:rsidRPr="00E72C63">
              <w:rPr>
                <w:sz w:val="20"/>
                <w:szCs w:val="20"/>
                <w:lang w:val="fr-FR"/>
              </w:rPr>
              <w:t>…….</w:t>
            </w:r>
            <w:proofErr w:type="gramEnd"/>
            <w:r w:rsidR="00855FCF" w:rsidRPr="00E72C63">
              <w:rPr>
                <w:sz w:val="20"/>
                <w:szCs w:val="20"/>
                <w:lang w:val="fr-FR"/>
              </w:rPr>
              <w:t>.</w:t>
            </w:r>
          </w:p>
          <w:p w14:paraId="75BC2A06" w14:textId="77777777" w:rsidR="005F036C" w:rsidRPr="00E72C63" w:rsidRDefault="005F036C" w:rsidP="00855FCF">
            <w:pPr>
              <w:pStyle w:val="Paragraphedeliste"/>
              <w:widowControl/>
              <w:autoSpaceDE/>
              <w:autoSpaceDN/>
              <w:spacing w:before="0" w:after="200" w:line="276" w:lineRule="auto"/>
              <w:ind w:left="720" w:firstLine="0"/>
              <w:contextualSpacing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917" w:type="dxa"/>
            <w:shd w:val="clear" w:color="auto" w:fill="auto"/>
          </w:tcPr>
          <w:p w14:paraId="4EA52B87" w14:textId="77777777" w:rsidR="005F036C" w:rsidRPr="00E72C63" w:rsidRDefault="00C070FC" w:rsidP="005F036C">
            <w:pPr>
              <w:spacing w:after="200" w:line="276" w:lineRule="auto"/>
              <w:jc w:val="both"/>
              <w:rPr>
                <w:b/>
                <w:sz w:val="20"/>
                <w:szCs w:val="20"/>
                <w:lang w:val="fr-FR"/>
              </w:rPr>
            </w:pPr>
            <w:r w:rsidRPr="00E72C63">
              <w:rPr>
                <w:b/>
                <w:sz w:val="20"/>
                <w:szCs w:val="20"/>
                <w:lang w:val="fr-FR"/>
              </w:rPr>
              <w:lastRenderedPageBreak/>
              <w:t xml:space="preserve">Points : </w:t>
            </w:r>
          </w:p>
        </w:tc>
      </w:tr>
      <w:tr w:rsidR="0018220A" w:rsidRPr="00E72C63" w14:paraId="177B6336" w14:textId="77777777" w:rsidTr="00AE693C">
        <w:tc>
          <w:tcPr>
            <w:tcW w:w="5055" w:type="dxa"/>
            <w:shd w:val="clear" w:color="auto" w:fill="auto"/>
          </w:tcPr>
          <w:p w14:paraId="26FFDB19" w14:textId="77777777" w:rsidR="00C070FC" w:rsidRPr="00E72C63" w:rsidRDefault="00C070FC" w:rsidP="00C070FC">
            <w:pPr>
              <w:spacing w:after="200" w:line="276" w:lineRule="auto"/>
              <w:jc w:val="both"/>
              <w:rPr>
                <w:i/>
                <w:sz w:val="20"/>
                <w:szCs w:val="20"/>
                <w:lang w:val="fr-FR"/>
              </w:rPr>
            </w:pPr>
            <w:r w:rsidRPr="00E72C63">
              <w:rPr>
                <w:b/>
                <w:sz w:val="20"/>
                <w:szCs w:val="20"/>
                <w:lang w:val="fr-FR"/>
              </w:rPr>
              <w:t xml:space="preserve">Note pédagogique </w:t>
            </w:r>
            <w:r w:rsidRPr="00E72C63">
              <w:rPr>
                <w:i/>
                <w:sz w:val="20"/>
                <w:szCs w:val="20"/>
                <w:lang w:val="fr-FR"/>
              </w:rPr>
              <w:t>(maximum 40 points)</w:t>
            </w:r>
          </w:p>
          <w:p w14:paraId="408527EC" w14:textId="77777777" w:rsidR="0063402C" w:rsidRPr="00E72C63" w:rsidRDefault="0063402C" w:rsidP="00C070FC">
            <w:pPr>
              <w:pStyle w:val="Paragraphedeliste"/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t xml:space="preserve">Dernière note pédagogique : </w:t>
            </w:r>
          </w:p>
          <w:p w14:paraId="4F595A68" w14:textId="77777777" w:rsidR="0063402C" w:rsidRPr="00E72C63" w:rsidRDefault="00AE693C" w:rsidP="00AE693C">
            <w:pPr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t>Année :</w:t>
            </w:r>
            <w:r w:rsidR="0063402C" w:rsidRPr="00E72C63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917" w:type="dxa"/>
            <w:shd w:val="clear" w:color="auto" w:fill="auto"/>
          </w:tcPr>
          <w:p w14:paraId="31EE212C" w14:textId="77777777" w:rsidR="0063402C" w:rsidRPr="00E72C63" w:rsidRDefault="0063402C" w:rsidP="00713A97">
            <w:pPr>
              <w:spacing w:after="200" w:line="276" w:lineRule="auto"/>
              <w:jc w:val="both"/>
              <w:rPr>
                <w:b/>
                <w:sz w:val="20"/>
                <w:szCs w:val="20"/>
                <w:lang w:val="fr-FR"/>
              </w:rPr>
            </w:pPr>
            <w:r w:rsidRPr="00E72C63">
              <w:rPr>
                <w:b/>
                <w:sz w:val="20"/>
                <w:szCs w:val="20"/>
                <w:lang w:val="fr-FR"/>
              </w:rPr>
              <w:t>Points :</w:t>
            </w:r>
          </w:p>
        </w:tc>
      </w:tr>
      <w:tr w:rsidR="0018220A" w:rsidRPr="00E72C63" w14:paraId="1F1CF756" w14:textId="77777777" w:rsidTr="00AE693C">
        <w:tc>
          <w:tcPr>
            <w:tcW w:w="5055" w:type="dxa"/>
            <w:tcBorders>
              <w:bottom w:val="single" w:sz="4" w:space="0" w:color="auto"/>
            </w:tcBorders>
            <w:shd w:val="clear" w:color="auto" w:fill="auto"/>
          </w:tcPr>
          <w:p w14:paraId="7399DA5E" w14:textId="77777777" w:rsidR="0063402C" w:rsidRPr="00E72C63" w:rsidRDefault="0063402C" w:rsidP="00713A97">
            <w:pPr>
              <w:spacing w:after="200" w:line="276" w:lineRule="auto"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b/>
                <w:sz w:val="20"/>
                <w:szCs w:val="20"/>
                <w:lang w:val="fr-FR"/>
              </w:rPr>
              <w:t>Diplômes Universitaires</w:t>
            </w:r>
            <w:r w:rsidRPr="00E72C63">
              <w:rPr>
                <w:sz w:val="20"/>
                <w:szCs w:val="20"/>
                <w:lang w:val="fr-FR"/>
              </w:rPr>
              <w:t> :</w:t>
            </w:r>
          </w:p>
          <w:p w14:paraId="705B3A7D" w14:textId="77777777" w:rsidR="0063402C" w:rsidRPr="00E72C63" w:rsidRDefault="00C070FC" w:rsidP="0063402C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i/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t>BAC (</w:t>
            </w:r>
            <w:r w:rsidR="0063402C" w:rsidRPr="00E72C63">
              <w:rPr>
                <w:i/>
                <w:sz w:val="20"/>
                <w:szCs w:val="20"/>
                <w:lang w:val="fr-FR"/>
              </w:rPr>
              <w:t>1 point</w:t>
            </w:r>
            <w:r w:rsidRPr="00E72C63">
              <w:rPr>
                <w:i/>
                <w:sz w:val="20"/>
                <w:szCs w:val="20"/>
                <w:lang w:val="fr-FR"/>
              </w:rPr>
              <w:t>)</w:t>
            </w:r>
          </w:p>
          <w:p w14:paraId="76DFAE70" w14:textId="77777777" w:rsidR="0063402C" w:rsidRPr="00E72C63" w:rsidRDefault="00C070FC" w:rsidP="0063402C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i/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t xml:space="preserve">BTS – DEUST – IUT </w:t>
            </w:r>
            <w:r w:rsidRPr="00E72C63">
              <w:rPr>
                <w:i/>
                <w:sz w:val="20"/>
                <w:szCs w:val="20"/>
                <w:lang w:val="fr-FR"/>
              </w:rPr>
              <w:t>(</w:t>
            </w:r>
            <w:r w:rsidR="0063402C" w:rsidRPr="00E72C63">
              <w:rPr>
                <w:i/>
                <w:sz w:val="20"/>
                <w:szCs w:val="20"/>
                <w:lang w:val="fr-FR"/>
              </w:rPr>
              <w:t>2 points</w:t>
            </w:r>
            <w:r w:rsidRPr="00E72C63">
              <w:rPr>
                <w:i/>
                <w:sz w:val="20"/>
                <w:szCs w:val="20"/>
                <w:lang w:val="fr-FR"/>
              </w:rPr>
              <w:t>)</w:t>
            </w:r>
          </w:p>
          <w:p w14:paraId="7E340794" w14:textId="77777777" w:rsidR="0063402C" w:rsidRPr="00E72C63" w:rsidRDefault="00C070FC" w:rsidP="0063402C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t>Licence (</w:t>
            </w:r>
            <w:r w:rsidR="0063402C" w:rsidRPr="00E72C63">
              <w:rPr>
                <w:i/>
                <w:sz w:val="20"/>
                <w:szCs w:val="20"/>
                <w:lang w:val="fr-FR"/>
              </w:rPr>
              <w:t>3 points</w:t>
            </w:r>
            <w:r w:rsidRPr="00E72C63">
              <w:rPr>
                <w:i/>
                <w:sz w:val="20"/>
                <w:szCs w:val="20"/>
                <w:lang w:val="fr-FR"/>
              </w:rPr>
              <w:t>)</w:t>
            </w:r>
          </w:p>
          <w:p w14:paraId="2D13B393" w14:textId="77777777" w:rsidR="0063402C" w:rsidRPr="00E72C63" w:rsidRDefault="00C070FC" w:rsidP="0063402C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t xml:space="preserve">Master ou équivalent </w:t>
            </w:r>
            <w:r w:rsidRPr="00E72C63">
              <w:rPr>
                <w:i/>
                <w:sz w:val="20"/>
                <w:szCs w:val="20"/>
                <w:lang w:val="fr-FR"/>
              </w:rPr>
              <w:t>(</w:t>
            </w:r>
            <w:r w:rsidR="0063402C" w:rsidRPr="00E72C63">
              <w:rPr>
                <w:i/>
                <w:sz w:val="20"/>
                <w:szCs w:val="20"/>
                <w:lang w:val="fr-FR"/>
              </w:rPr>
              <w:t>5 points</w:t>
            </w:r>
            <w:r w:rsidRPr="00E72C63">
              <w:rPr>
                <w:i/>
                <w:sz w:val="20"/>
                <w:szCs w:val="20"/>
                <w:lang w:val="fr-FR"/>
              </w:rPr>
              <w:t>)</w:t>
            </w:r>
          </w:p>
        </w:tc>
        <w:tc>
          <w:tcPr>
            <w:tcW w:w="4917" w:type="dxa"/>
            <w:shd w:val="clear" w:color="auto" w:fill="auto"/>
          </w:tcPr>
          <w:p w14:paraId="67DCDD26" w14:textId="77777777" w:rsidR="0063402C" w:rsidRPr="00E72C63" w:rsidRDefault="0063402C" w:rsidP="00713A97">
            <w:pPr>
              <w:spacing w:after="200" w:line="276" w:lineRule="auto"/>
              <w:jc w:val="both"/>
              <w:rPr>
                <w:b/>
                <w:sz w:val="20"/>
                <w:szCs w:val="20"/>
                <w:lang w:val="fr-FR"/>
              </w:rPr>
            </w:pPr>
            <w:r w:rsidRPr="00E72C63">
              <w:rPr>
                <w:b/>
                <w:sz w:val="20"/>
                <w:szCs w:val="20"/>
                <w:lang w:val="fr-FR"/>
              </w:rPr>
              <w:t>Points :</w:t>
            </w:r>
          </w:p>
        </w:tc>
      </w:tr>
      <w:tr w:rsidR="0018220A" w:rsidRPr="00E72C63" w14:paraId="62946A9F" w14:textId="77777777" w:rsidTr="00AE693C">
        <w:trPr>
          <w:trHeight w:val="2472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73BD" w14:textId="77777777" w:rsidR="0063402C" w:rsidRPr="000469AF" w:rsidRDefault="0063402C" w:rsidP="00713A97">
            <w:pPr>
              <w:spacing w:after="200" w:line="276" w:lineRule="auto"/>
              <w:jc w:val="both"/>
              <w:rPr>
                <w:b/>
                <w:sz w:val="20"/>
                <w:szCs w:val="20"/>
                <w:lang w:val="fr-FR"/>
              </w:rPr>
            </w:pPr>
            <w:r w:rsidRPr="000469AF">
              <w:rPr>
                <w:b/>
                <w:sz w:val="20"/>
                <w:szCs w:val="20"/>
                <w:lang w:val="fr-FR"/>
              </w:rPr>
              <w:t>Diplômes professionnels :</w:t>
            </w:r>
          </w:p>
          <w:p w14:paraId="5DE9D6CD" w14:textId="77777777" w:rsidR="0063402C" w:rsidRPr="00E72C63" w:rsidRDefault="0063402C" w:rsidP="0063402C">
            <w:pPr>
              <w:pStyle w:val="Paragraphedeliste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t>CEAP </w:t>
            </w:r>
            <w:r w:rsidR="00C070FC" w:rsidRPr="00E72C63">
              <w:rPr>
                <w:sz w:val="20"/>
                <w:szCs w:val="20"/>
                <w:lang w:val="fr-FR"/>
              </w:rPr>
              <w:t>(</w:t>
            </w:r>
            <w:r w:rsidR="00C070FC" w:rsidRPr="00E72C63">
              <w:rPr>
                <w:i/>
                <w:sz w:val="20"/>
                <w:szCs w:val="20"/>
                <w:lang w:val="fr-FR"/>
              </w:rPr>
              <w:t>1 point)</w:t>
            </w:r>
          </w:p>
          <w:p w14:paraId="6EE258B3" w14:textId="77777777" w:rsidR="0063402C" w:rsidRPr="00E72C63" w:rsidRDefault="0063402C" w:rsidP="0063402C">
            <w:pPr>
              <w:pStyle w:val="Paragraphedeliste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t>DI – CAP </w:t>
            </w:r>
            <w:r w:rsidR="00C070FC" w:rsidRPr="00E72C63">
              <w:rPr>
                <w:i/>
                <w:sz w:val="20"/>
                <w:szCs w:val="20"/>
                <w:lang w:val="fr-FR"/>
              </w:rPr>
              <w:t>(3 points)</w:t>
            </w:r>
          </w:p>
          <w:p w14:paraId="7C71D03F" w14:textId="77777777" w:rsidR="0063402C" w:rsidRPr="00E72C63" w:rsidRDefault="0063402C" w:rsidP="0063402C">
            <w:pPr>
              <w:pStyle w:val="Paragraphedeliste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sz w:val="20"/>
                <w:szCs w:val="20"/>
                <w:lang w:val="fr-FR"/>
              </w:rPr>
              <w:t>CAPSAIS – CAPA SH - Diplôme de psychologue scolaire </w:t>
            </w:r>
            <w:r w:rsidR="00C070FC" w:rsidRPr="00E72C63">
              <w:rPr>
                <w:i/>
                <w:sz w:val="20"/>
                <w:szCs w:val="20"/>
                <w:lang w:val="fr-FR"/>
              </w:rPr>
              <w:t>(5 points)</w:t>
            </w:r>
          </w:p>
          <w:p w14:paraId="354EFF97" w14:textId="77777777" w:rsidR="0063402C" w:rsidRPr="00E72C63" w:rsidRDefault="0063402C" w:rsidP="00713A97">
            <w:pPr>
              <w:spacing w:after="200" w:line="276" w:lineRule="auto"/>
              <w:ind w:left="360"/>
              <w:jc w:val="both"/>
              <w:rPr>
                <w:sz w:val="20"/>
                <w:szCs w:val="20"/>
                <w:lang w:val="fr-FR"/>
              </w:rPr>
            </w:pPr>
            <w:r w:rsidRPr="00E72C63"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768FE" wp14:editId="1C83A4A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49530</wp:posOffset>
                      </wp:positionV>
                      <wp:extent cx="6534150" cy="19050"/>
                      <wp:effectExtent l="38100" t="19050" r="76200" b="95250"/>
                      <wp:wrapNone/>
                      <wp:docPr id="4" name="Connecteur droi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5341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FD95B" id="Connecteur droit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3.9pt" to="508.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" strokecolor="windowText" strokeweight=".25pt">
                      <v:shadow on="t" color="black" opacity="22937f" origin=",.5" offset="0,.63889mm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917" w:type="dxa"/>
            <w:tcBorders>
              <w:left w:val="single" w:sz="4" w:space="0" w:color="auto"/>
            </w:tcBorders>
            <w:shd w:val="clear" w:color="auto" w:fill="auto"/>
          </w:tcPr>
          <w:p w14:paraId="32B023B1" w14:textId="77777777" w:rsidR="0063402C" w:rsidRPr="00E72C63" w:rsidRDefault="0063402C" w:rsidP="00713A97">
            <w:pPr>
              <w:spacing w:after="200" w:line="276" w:lineRule="auto"/>
              <w:jc w:val="both"/>
              <w:rPr>
                <w:b/>
                <w:sz w:val="20"/>
                <w:szCs w:val="20"/>
                <w:lang w:val="fr-FR"/>
              </w:rPr>
            </w:pPr>
            <w:r w:rsidRPr="00E72C63">
              <w:rPr>
                <w:b/>
                <w:sz w:val="20"/>
                <w:szCs w:val="20"/>
                <w:lang w:val="fr-FR"/>
              </w:rPr>
              <w:t>Points :</w:t>
            </w:r>
          </w:p>
          <w:p w14:paraId="2A55FCFE" w14:textId="77777777" w:rsidR="0063402C" w:rsidRPr="00E72C63" w:rsidRDefault="0063402C" w:rsidP="00713A97">
            <w:pPr>
              <w:rPr>
                <w:sz w:val="20"/>
                <w:szCs w:val="20"/>
                <w:lang w:val="fr-FR"/>
              </w:rPr>
            </w:pPr>
          </w:p>
          <w:p w14:paraId="3FD75EE3" w14:textId="77777777" w:rsidR="0063402C" w:rsidRPr="00E72C63" w:rsidRDefault="0063402C" w:rsidP="00713A97">
            <w:pPr>
              <w:rPr>
                <w:sz w:val="20"/>
                <w:szCs w:val="20"/>
                <w:lang w:val="fr-FR"/>
              </w:rPr>
            </w:pPr>
          </w:p>
          <w:p w14:paraId="445FF04C" w14:textId="77777777" w:rsidR="0063402C" w:rsidRPr="00E72C63" w:rsidRDefault="0063402C" w:rsidP="00713A97">
            <w:pPr>
              <w:rPr>
                <w:sz w:val="20"/>
                <w:szCs w:val="20"/>
                <w:lang w:val="fr-FR"/>
              </w:rPr>
            </w:pPr>
          </w:p>
          <w:p w14:paraId="2F92788A" w14:textId="77777777" w:rsidR="0063402C" w:rsidRPr="00E72C63" w:rsidRDefault="0063402C" w:rsidP="00713A97">
            <w:pPr>
              <w:rPr>
                <w:sz w:val="20"/>
                <w:szCs w:val="20"/>
                <w:lang w:val="fr-FR"/>
              </w:rPr>
            </w:pPr>
          </w:p>
          <w:p w14:paraId="21271350" w14:textId="77777777" w:rsidR="0063402C" w:rsidRPr="00E72C63" w:rsidRDefault="0063402C" w:rsidP="00713A97">
            <w:pPr>
              <w:rPr>
                <w:sz w:val="20"/>
                <w:szCs w:val="20"/>
                <w:lang w:val="fr-FR"/>
              </w:rPr>
            </w:pPr>
          </w:p>
          <w:p w14:paraId="731C9AFB" w14:textId="77777777" w:rsidR="0063402C" w:rsidRPr="00E72C63" w:rsidRDefault="0063402C" w:rsidP="00713A97">
            <w:pPr>
              <w:rPr>
                <w:sz w:val="20"/>
                <w:szCs w:val="20"/>
                <w:lang w:val="fr-FR"/>
              </w:rPr>
            </w:pPr>
          </w:p>
          <w:p w14:paraId="2B7294DB" w14:textId="77777777" w:rsidR="0063402C" w:rsidRPr="00E72C63" w:rsidRDefault="0063402C" w:rsidP="00713A97">
            <w:pPr>
              <w:rPr>
                <w:sz w:val="20"/>
                <w:szCs w:val="20"/>
                <w:lang w:val="fr-FR"/>
              </w:rPr>
            </w:pPr>
          </w:p>
          <w:p w14:paraId="65C57132" w14:textId="77777777" w:rsidR="0063402C" w:rsidRPr="00E72C63" w:rsidRDefault="0063402C" w:rsidP="00713A97">
            <w:pPr>
              <w:rPr>
                <w:sz w:val="20"/>
                <w:szCs w:val="20"/>
                <w:lang w:val="fr-FR"/>
              </w:rPr>
            </w:pPr>
            <w:r w:rsidRPr="00E72C63">
              <w:rPr>
                <w:b/>
                <w:sz w:val="20"/>
                <w:szCs w:val="20"/>
                <w:u w:val="single"/>
                <w:lang w:val="fr-FR"/>
              </w:rPr>
              <w:t xml:space="preserve">TOTAL </w:t>
            </w:r>
            <w:r w:rsidR="00C070FC" w:rsidRPr="00E72C63">
              <w:rPr>
                <w:b/>
                <w:sz w:val="20"/>
                <w:szCs w:val="20"/>
                <w:u w:val="single"/>
                <w:lang w:val="fr-FR"/>
              </w:rPr>
              <w:t>de points</w:t>
            </w:r>
            <w:r w:rsidRPr="00E72C63">
              <w:rPr>
                <w:sz w:val="20"/>
                <w:szCs w:val="20"/>
                <w:lang w:val="fr-FR"/>
              </w:rPr>
              <w:t> :</w:t>
            </w:r>
          </w:p>
        </w:tc>
      </w:tr>
    </w:tbl>
    <w:p w14:paraId="72CB3F55" w14:textId="77777777" w:rsidR="00092A5A" w:rsidRPr="00E72C63" w:rsidRDefault="00092A5A" w:rsidP="0063402C">
      <w:pPr>
        <w:spacing w:after="200" w:line="276" w:lineRule="auto"/>
        <w:jc w:val="both"/>
        <w:rPr>
          <w:lang w:val="fr-FR"/>
        </w:rPr>
      </w:pPr>
    </w:p>
    <w:p w14:paraId="7A499D75" w14:textId="77777777" w:rsidR="00BA1D66" w:rsidRPr="00E72C63" w:rsidRDefault="00A8419E" w:rsidP="005F036C">
      <w:pPr>
        <w:spacing w:after="200" w:line="276" w:lineRule="auto"/>
        <w:jc w:val="both"/>
        <w:rPr>
          <w:lang w:val="fr-FR"/>
        </w:rPr>
      </w:pPr>
      <w:r>
        <w:rPr>
          <w:lang w:val="fr-FR"/>
        </w:rPr>
        <w:t xml:space="preserve">Date </w:t>
      </w:r>
      <w:r w:rsidR="0063402C" w:rsidRPr="00E72C63">
        <w:rPr>
          <w:lang w:val="fr-FR"/>
        </w:rPr>
        <w:t xml:space="preserve">………………                                             </w:t>
      </w:r>
      <w:r w:rsidR="00BA1D66" w:rsidRPr="00E72C63">
        <w:rPr>
          <w:lang w:val="fr-FR"/>
        </w:rPr>
        <w:t xml:space="preserve">Signature de l’enseignant(e) : </w:t>
      </w:r>
    </w:p>
    <w:p w14:paraId="752A7BD3" w14:textId="77777777" w:rsidR="00BA1D66" w:rsidRPr="00E72C63" w:rsidRDefault="00BA1D66" w:rsidP="005F036C">
      <w:pPr>
        <w:spacing w:after="200" w:line="276" w:lineRule="auto"/>
        <w:jc w:val="both"/>
        <w:rPr>
          <w:lang w:val="fr-FR"/>
        </w:rPr>
      </w:pPr>
    </w:p>
    <w:p w14:paraId="79DD4443" w14:textId="77777777" w:rsidR="00BA1D66" w:rsidRPr="00E72C63" w:rsidRDefault="00BA1D66" w:rsidP="00BA1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04"/>
        </w:tabs>
        <w:adjustRightInd w:val="0"/>
        <w:rPr>
          <w:lang w:val="fr-FR"/>
        </w:rPr>
      </w:pPr>
      <w:r w:rsidRPr="00E72C63">
        <w:rPr>
          <w:b/>
          <w:lang w:val="fr-FR"/>
        </w:rPr>
        <w:t xml:space="preserve">Nom du </w:t>
      </w:r>
      <w:r w:rsidR="003A6F41">
        <w:rPr>
          <w:b/>
          <w:lang w:val="fr-FR"/>
        </w:rPr>
        <w:t>chef d</w:t>
      </w:r>
      <w:r w:rsidRPr="00E72C63">
        <w:rPr>
          <w:b/>
          <w:lang w:val="fr-FR"/>
        </w:rPr>
        <w:t>’établissement</w:t>
      </w:r>
      <w:r w:rsidRPr="00E72C63">
        <w:rPr>
          <w:lang w:val="fr-FR"/>
        </w:rPr>
        <w:t xml:space="preserve"> : </w:t>
      </w:r>
    </w:p>
    <w:p w14:paraId="3890ACDC" w14:textId="77777777" w:rsidR="00BA1D66" w:rsidRPr="00E72C63" w:rsidRDefault="00BA1D66" w:rsidP="00BA1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04"/>
        </w:tabs>
        <w:adjustRightInd w:val="0"/>
        <w:rPr>
          <w:lang w:val="fr-FR"/>
        </w:rPr>
      </w:pPr>
      <w:r w:rsidRPr="00E72C63">
        <w:rPr>
          <w:lang w:val="fr-FR"/>
        </w:rPr>
        <w:t>…………………………………………………………………………………………………………</w:t>
      </w:r>
    </w:p>
    <w:p w14:paraId="21444AC4" w14:textId="77777777" w:rsidR="00BA1D66" w:rsidRPr="00E72C63" w:rsidRDefault="00BA1D66" w:rsidP="00BA1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</w:p>
    <w:p w14:paraId="53F508AF" w14:textId="77777777" w:rsidR="00BA1D66" w:rsidRPr="00E72C63" w:rsidRDefault="00BA1D66" w:rsidP="00BA1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  <w:r w:rsidRPr="00E72C63">
        <w:rPr>
          <w:color w:val="000000"/>
          <w:lang w:val="fr-FR"/>
        </w:rPr>
        <w:tab/>
        <w:t xml:space="preserve">Date de transmission à la direction </w:t>
      </w:r>
      <w:r w:rsidR="003A6F41">
        <w:rPr>
          <w:color w:val="000000"/>
          <w:lang w:val="fr-FR"/>
        </w:rPr>
        <w:t>(le cas échéant)</w:t>
      </w:r>
      <w:r w:rsidRPr="00E72C63">
        <w:rPr>
          <w:color w:val="000000"/>
          <w:lang w:val="fr-FR"/>
        </w:rPr>
        <w:t xml:space="preserve"> :  </w:t>
      </w:r>
    </w:p>
    <w:p w14:paraId="7A5B0659" w14:textId="77777777" w:rsidR="00BA1D66" w:rsidRPr="00E72C63" w:rsidRDefault="00BA1D66" w:rsidP="00BA1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  <w:r w:rsidRPr="00E72C63">
        <w:rPr>
          <w:color w:val="000000"/>
          <w:lang w:val="fr-FR"/>
        </w:rPr>
        <w:t>…………………………………………………………………………………………………………</w:t>
      </w:r>
    </w:p>
    <w:p w14:paraId="110F904D" w14:textId="77777777" w:rsidR="00BA1D66" w:rsidRPr="00E72C63" w:rsidRDefault="00BA1D66" w:rsidP="00BA1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lang w:val="fr-FR"/>
        </w:rPr>
      </w:pPr>
    </w:p>
    <w:p w14:paraId="1D1F9924" w14:textId="77777777" w:rsidR="00BA1D66" w:rsidRPr="00E72C63" w:rsidRDefault="0023023A" w:rsidP="00BA1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  <w:r>
        <w:rPr>
          <w:color w:val="000000"/>
        </w:rPr>
        <w:t xml:space="preserve">Date </w:t>
      </w:r>
      <w:r w:rsidRPr="005751B8">
        <w:rPr>
          <w:color w:val="000000"/>
        </w:rPr>
        <w:t>................</w:t>
      </w:r>
      <w:r>
        <w:rPr>
          <w:color w:val="000000"/>
        </w:rPr>
        <w:t xml:space="preserve">........... </w:t>
      </w:r>
      <w:r w:rsidR="00BA1D66" w:rsidRPr="00E72C63">
        <w:rPr>
          <w:color w:val="000000"/>
          <w:lang w:val="fr-FR"/>
        </w:rPr>
        <w:t>Signature</w:t>
      </w:r>
      <w:r w:rsidR="0027653F" w:rsidRPr="00E72C63">
        <w:rPr>
          <w:color w:val="000000"/>
          <w:lang w:val="fr-FR"/>
        </w:rPr>
        <w:t xml:space="preserve"> et cachet</w:t>
      </w:r>
      <w:r w:rsidR="00BA1D66" w:rsidRPr="00E72C63">
        <w:rPr>
          <w:color w:val="000000"/>
          <w:lang w:val="fr-FR"/>
        </w:rPr>
        <w:t xml:space="preserve"> </w:t>
      </w:r>
      <w:r w:rsidR="0027653F" w:rsidRPr="00E72C63">
        <w:rPr>
          <w:color w:val="000000"/>
          <w:lang w:val="fr-FR"/>
        </w:rPr>
        <w:t xml:space="preserve">du </w:t>
      </w:r>
      <w:r w:rsidR="003A6F41">
        <w:rPr>
          <w:color w:val="000000"/>
          <w:lang w:val="fr-FR"/>
        </w:rPr>
        <w:t xml:space="preserve">chef </w:t>
      </w:r>
      <w:proofErr w:type="gramStart"/>
      <w:r w:rsidR="003A6F41">
        <w:rPr>
          <w:color w:val="000000"/>
          <w:lang w:val="fr-FR"/>
        </w:rPr>
        <w:t>d’</w:t>
      </w:r>
      <w:r w:rsidR="0027653F" w:rsidRPr="00E72C63">
        <w:rPr>
          <w:color w:val="000000"/>
          <w:lang w:val="fr-FR"/>
        </w:rPr>
        <w:t xml:space="preserve">établissement </w:t>
      </w:r>
      <w:r w:rsidR="00BA1D66" w:rsidRPr="00E72C63">
        <w:rPr>
          <w:color w:val="000000"/>
          <w:lang w:val="fr-FR"/>
        </w:rPr>
        <w:t>:</w:t>
      </w:r>
      <w:proofErr w:type="gramEnd"/>
    </w:p>
    <w:p w14:paraId="6042B246" w14:textId="77777777" w:rsidR="00BA1D66" w:rsidRPr="00E72C63" w:rsidRDefault="00BA1D66" w:rsidP="00BA1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79BE0A1B" w14:textId="77777777" w:rsidR="00BA1D66" w:rsidRPr="00E72C63" w:rsidRDefault="00BA1D66" w:rsidP="00BA1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0A96B67B" w14:textId="77777777" w:rsidR="00BA1D66" w:rsidRPr="00E72C63" w:rsidRDefault="00BA1D66" w:rsidP="00BA1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52E34C26" w14:textId="77777777" w:rsidR="00BA1D66" w:rsidRPr="00E72C63" w:rsidRDefault="00BA1D66" w:rsidP="00BA1D6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74ED21DF" w14:textId="77777777" w:rsidR="00BA1D66" w:rsidRPr="00E72C63" w:rsidRDefault="0067165E" w:rsidP="00DC103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Le cas échéant, visa de la direction</w:t>
      </w:r>
    </w:p>
    <w:p w14:paraId="48396092" w14:textId="77777777" w:rsidR="00BA1D66" w:rsidRPr="00E72C63" w:rsidRDefault="00BA1D66" w:rsidP="00BA1D6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5C3AA4EB" w14:textId="77777777" w:rsidR="00BA1D66" w:rsidRPr="00E72C63" w:rsidRDefault="00BA1D66" w:rsidP="00BA1D6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  <w:r w:rsidRPr="00E72C63">
        <w:rPr>
          <w:color w:val="000000"/>
          <w:lang w:val="fr-FR"/>
        </w:rPr>
        <w:t>Nom et qualité du signataire : ……………………………………………………………………</w:t>
      </w:r>
    </w:p>
    <w:p w14:paraId="50D5AA14" w14:textId="77777777" w:rsidR="00BA1D66" w:rsidRPr="00E72C63" w:rsidRDefault="00BA1D66" w:rsidP="00BA1D6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2FEAB1E2" w14:textId="77777777" w:rsidR="00BA1D66" w:rsidRDefault="0023023A" w:rsidP="00BA1D6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 xml:space="preserve">Date </w:t>
      </w:r>
      <w:r w:rsidR="00BA1D66" w:rsidRPr="00E72C63">
        <w:rPr>
          <w:color w:val="000000"/>
          <w:lang w:val="fr-FR"/>
        </w:rPr>
        <w:t>....................................</w:t>
      </w:r>
      <w:r>
        <w:rPr>
          <w:color w:val="000000"/>
          <w:lang w:val="fr-FR"/>
        </w:rPr>
        <w:t xml:space="preserve">  </w:t>
      </w:r>
      <w:r w:rsidR="00BA1D66" w:rsidRPr="00E72C63">
        <w:rPr>
          <w:color w:val="000000"/>
          <w:lang w:val="fr-FR"/>
        </w:rPr>
        <w:t>Signature</w:t>
      </w:r>
      <w:r w:rsidR="0027653F" w:rsidRPr="00E72C63">
        <w:rPr>
          <w:color w:val="000000"/>
          <w:lang w:val="fr-FR"/>
        </w:rPr>
        <w:t xml:space="preserve"> et cachet de la direction</w:t>
      </w:r>
      <w:r w:rsidR="0067165E">
        <w:rPr>
          <w:color w:val="000000"/>
          <w:lang w:val="fr-FR"/>
        </w:rPr>
        <w:t xml:space="preserve"> </w:t>
      </w:r>
      <w:r w:rsidR="00BA1D66" w:rsidRPr="00E72C63">
        <w:rPr>
          <w:color w:val="000000"/>
          <w:lang w:val="fr-FR"/>
        </w:rPr>
        <w:t>:</w:t>
      </w:r>
    </w:p>
    <w:p w14:paraId="59B7052A" w14:textId="77777777" w:rsidR="0023023A" w:rsidRDefault="0023023A" w:rsidP="00BA1D6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5D4E02D5" w14:textId="77777777" w:rsidR="0023023A" w:rsidRDefault="0023023A" w:rsidP="00BA1D6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14CF98C5" w14:textId="77777777" w:rsidR="0023023A" w:rsidRPr="00E72C63" w:rsidRDefault="0023023A" w:rsidP="00BA1D6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7B248CEA" w14:textId="77777777" w:rsidR="0027653F" w:rsidRPr="00E72C63" w:rsidRDefault="0027653F" w:rsidP="00BA1D6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443ED48F" w14:textId="77777777" w:rsidR="00BE2308" w:rsidRPr="00E72C63" w:rsidRDefault="00BE2308" w:rsidP="0063402C">
      <w:pPr>
        <w:spacing w:after="200" w:line="276" w:lineRule="auto"/>
        <w:rPr>
          <w:b/>
          <w:lang w:val="fr-FR"/>
        </w:rPr>
      </w:pPr>
    </w:p>
    <w:p w14:paraId="396D4CFD" w14:textId="77777777" w:rsidR="00BE2308" w:rsidRPr="00E72C63" w:rsidRDefault="00BE2308" w:rsidP="00BE2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Arial"/>
          <w:b/>
          <w:sz w:val="28"/>
          <w:u w:val="single"/>
          <w:lang w:val="fr-FR"/>
        </w:rPr>
      </w:pPr>
      <w:r w:rsidRPr="00E72C63">
        <w:rPr>
          <w:rFonts w:eastAsia="Arial"/>
          <w:b/>
          <w:sz w:val="28"/>
          <w:u w:val="single"/>
          <w:lang w:val="fr-FR"/>
        </w:rPr>
        <w:lastRenderedPageBreak/>
        <w:t>Annexe 2</w:t>
      </w:r>
    </w:p>
    <w:p w14:paraId="312F53FD" w14:textId="77777777" w:rsidR="00BE2308" w:rsidRPr="00E72C63" w:rsidRDefault="00BE2308" w:rsidP="00BE2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Arial"/>
          <w:b/>
          <w:sz w:val="28"/>
          <w:lang w:val="fr-FR"/>
        </w:rPr>
      </w:pPr>
      <w:r w:rsidRPr="00E72C63">
        <w:rPr>
          <w:rFonts w:eastAsia="Arial"/>
          <w:b/>
          <w:sz w:val="28"/>
          <w:lang w:val="fr-FR"/>
        </w:rPr>
        <w:t>RAPPORT D’ACTIVITÉ</w:t>
      </w:r>
    </w:p>
    <w:p w14:paraId="7FB5CEB9" w14:textId="77777777" w:rsidR="00BE2308" w:rsidRPr="00E72C63" w:rsidRDefault="00BE2308" w:rsidP="00BE2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Arial"/>
          <w:b/>
          <w:sz w:val="28"/>
          <w:lang w:val="fr-FR"/>
        </w:rPr>
      </w:pPr>
      <w:r w:rsidRPr="00E72C63">
        <w:rPr>
          <w:rFonts w:eastAsia="Arial"/>
          <w:b/>
          <w:smallCaps/>
          <w:sz w:val="28"/>
          <w:lang w:val="fr-FR"/>
        </w:rPr>
        <w:t>pour la liste d’aptitude pour l’accès à l’</w:t>
      </w:r>
      <w:proofErr w:type="spellStart"/>
      <w:r w:rsidRPr="00E72C63">
        <w:rPr>
          <w:rFonts w:eastAsia="Arial"/>
          <w:b/>
          <w:smallCaps/>
          <w:sz w:val="28"/>
          <w:lang w:val="fr-FR"/>
        </w:rPr>
        <w:t>ecr</w:t>
      </w:r>
      <w:proofErr w:type="spellEnd"/>
      <w:r w:rsidRPr="00E72C63">
        <w:rPr>
          <w:rFonts w:eastAsia="Arial"/>
          <w:b/>
          <w:smallCaps/>
          <w:sz w:val="28"/>
          <w:lang w:val="fr-FR"/>
        </w:rPr>
        <w:t xml:space="preserve"> des professeurs des </w:t>
      </w:r>
      <w:proofErr w:type="spellStart"/>
      <w:r w:rsidRPr="00E72C63">
        <w:rPr>
          <w:rFonts w:eastAsia="Arial"/>
          <w:b/>
          <w:smallCaps/>
          <w:sz w:val="28"/>
          <w:lang w:val="fr-FR"/>
        </w:rPr>
        <w:t>ecoles</w:t>
      </w:r>
      <w:proofErr w:type="spellEnd"/>
    </w:p>
    <w:p w14:paraId="7CC889C9" w14:textId="77777777" w:rsidR="00BE2308" w:rsidRPr="00E72C63" w:rsidRDefault="00BE2308" w:rsidP="0063402C">
      <w:pPr>
        <w:pBdr>
          <w:bottom w:val="single" w:sz="6" w:space="1" w:color="auto"/>
        </w:pBdr>
        <w:spacing w:after="200" w:line="276" w:lineRule="auto"/>
        <w:rPr>
          <w:sz w:val="20"/>
          <w:szCs w:val="20"/>
          <w:u w:val="single"/>
          <w:lang w:val="fr-FR"/>
        </w:rPr>
      </w:pPr>
    </w:p>
    <w:p w14:paraId="345AEA84" w14:textId="77777777" w:rsidR="0063402C" w:rsidRPr="00E72C63" w:rsidRDefault="0063402C" w:rsidP="0063402C">
      <w:pPr>
        <w:pBdr>
          <w:bottom w:val="single" w:sz="6" w:space="1" w:color="auto"/>
        </w:pBdr>
        <w:spacing w:after="200" w:line="276" w:lineRule="auto"/>
        <w:rPr>
          <w:sz w:val="20"/>
          <w:szCs w:val="20"/>
          <w:u w:val="single"/>
          <w:lang w:val="fr-FR"/>
        </w:rPr>
      </w:pPr>
      <w:r w:rsidRPr="00E72C63">
        <w:rPr>
          <w:sz w:val="20"/>
          <w:szCs w:val="20"/>
          <w:u w:val="single"/>
          <w:lang w:val="fr-FR"/>
        </w:rPr>
        <w:t>Ce document doit être complété et dactylographié afin que la candidature soit validée</w:t>
      </w:r>
    </w:p>
    <w:p w14:paraId="1EE3A598" w14:textId="77777777" w:rsidR="00BE2308" w:rsidRPr="00E72C63" w:rsidRDefault="00BE2308" w:rsidP="0063402C">
      <w:pPr>
        <w:pBdr>
          <w:bottom w:val="single" w:sz="6" w:space="1" w:color="auto"/>
        </w:pBdr>
        <w:spacing w:after="200" w:line="276" w:lineRule="auto"/>
        <w:rPr>
          <w:sz w:val="20"/>
          <w:szCs w:val="20"/>
          <w:u w:val="single"/>
          <w:lang w:val="fr-FR"/>
        </w:rPr>
      </w:pPr>
    </w:p>
    <w:p w14:paraId="1E547151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b/>
          <w:lang w:val="fr-FR"/>
        </w:rPr>
        <w:t>Nom usuel de l’enseignant</w:t>
      </w:r>
      <w:r w:rsidRPr="00E72C63">
        <w:rPr>
          <w:lang w:val="fr-FR"/>
        </w:rPr>
        <w:t> :</w:t>
      </w:r>
      <w:r w:rsidRPr="00E72C63">
        <w:rPr>
          <w:lang w:val="fr-FR"/>
        </w:rPr>
        <w:tab/>
      </w:r>
      <w:r w:rsidRPr="00196E74">
        <w:rPr>
          <w:b/>
          <w:lang w:val="fr-FR"/>
        </w:rPr>
        <w:t>Prénom</w:t>
      </w:r>
      <w:r w:rsidRPr="00E72C63">
        <w:rPr>
          <w:lang w:val="fr-FR"/>
        </w:rPr>
        <w:t> :</w:t>
      </w:r>
    </w:p>
    <w:p w14:paraId="288BF3A3" w14:textId="77777777" w:rsidR="0063402C" w:rsidRPr="00E72C63" w:rsidRDefault="0063402C" w:rsidP="0063402C">
      <w:pPr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Nom de naissance :</w:t>
      </w:r>
    </w:p>
    <w:p w14:paraId="1C0E8B6F" w14:textId="77777777" w:rsidR="0063402C" w:rsidRPr="00E72C63" w:rsidRDefault="0063402C" w:rsidP="0063402C">
      <w:pPr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Date de naissance :</w:t>
      </w:r>
    </w:p>
    <w:p w14:paraId="7507E548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b/>
          <w:lang w:val="fr-FR"/>
        </w:rPr>
        <w:t>Grade</w:t>
      </w:r>
      <w:r w:rsidRPr="00E72C63">
        <w:rPr>
          <w:lang w:val="fr-FR"/>
        </w:rPr>
        <w:t xml:space="preserve"> :                                                     </w:t>
      </w:r>
      <w:r w:rsidRPr="00E72C63">
        <w:rPr>
          <w:b/>
          <w:lang w:val="fr-FR"/>
        </w:rPr>
        <w:t>Echelon</w:t>
      </w:r>
      <w:r w:rsidRPr="00E72C63">
        <w:rPr>
          <w:lang w:val="fr-FR"/>
        </w:rPr>
        <w:t xml:space="preserve"> :                        </w:t>
      </w:r>
      <w:r w:rsidRPr="00E72C63">
        <w:rPr>
          <w:lang w:val="fr-FR"/>
        </w:rPr>
        <w:tab/>
      </w:r>
      <w:r w:rsidRPr="00E72C63">
        <w:rPr>
          <w:b/>
          <w:lang w:val="fr-FR"/>
        </w:rPr>
        <w:t>Fonction</w:t>
      </w:r>
      <w:r w:rsidRPr="00E72C63">
        <w:rPr>
          <w:lang w:val="fr-FR"/>
        </w:rPr>
        <w:t> :</w:t>
      </w:r>
    </w:p>
    <w:p w14:paraId="4AF3F1B1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Date de titularisation :</w:t>
      </w:r>
    </w:p>
    <w:p w14:paraId="0B8BFAEE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Date de nomination dans l’école :</w:t>
      </w:r>
    </w:p>
    <w:p w14:paraId="142637F5" w14:textId="77777777" w:rsidR="00B72B20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-----------------------------------------------------------------------------------------------------------------------------------</w:t>
      </w:r>
    </w:p>
    <w:p w14:paraId="193D6E06" w14:textId="77777777" w:rsidR="00A62FE1" w:rsidRPr="00A62FE1" w:rsidRDefault="00A62FE1" w:rsidP="00A62FE1">
      <w:pPr>
        <w:tabs>
          <w:tab w:val="left" w:pos="6663"/>
        </w:tabs>
        <w:spacing w:after="200" w:line="276" w:lineRule="auto"/>
        <w:ind w:left="4111"/>
        <w:jc w:val="both"/>
        <w:rPr>
          <w:u w:val="single"/>
          <w:lang w:val="fr-FR"/>
        </w:rPr>
      </w:pPr>
      <w:r w:rsidRPr="00A62FE1">
        <w:rPr>
          <w:u w:val="single"/>
          <w:lang w:val="fr-FR"/>
        </w:rPr>
        <w:t>Affectation</w:t>
      </w:r>
      <w:r>
        <w:rPr>
          <w:u w:val="single"/>
          <w:lang w:val="fr-FR"/>
        </w:rPr>
        <w:t xml:space="preserve"> actuelle</w:t>
      </w:r>
    </w:p>
    <w:p w14:paraId="64B2A29C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Province :</w:t>
      </w:r>
    </w:p>
    <w:p w14:paraId="341530FC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Ecole :</w:t>
      </w:r>
    </w:p>
    <w:p w14:paraId="2C05061F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Effectifs de l’école :</w:t>
      </w:r>
    </w:p>
    <w:p w14:paraId="57C88D2E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Effectifs de la classe :</w:t>
      </w:r>
    </w:p>
    <w:p w14:paraId="43DD0736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  <w:r w:rsidRPr="00E72C63">
        <w:rPr>
          <w:lang w:val="fr-FR"/>
        </w:rPr>
        <w:t>Niveau du ou des classes d’exercice :</w:t>
      </w:r>
    </w:p>
    <w:p w14:paraId="116A72DE" w14:textId="77777777" w:rsidR="0063402C" w:rsidRPr="00E72C63" w:rsidRDefault="0063402C" w:rsidP="00B72B20">
      <w:pPr>
        <w:pStyle w:val="En-tte"/>
        <w:tabs>
          <w:tab w:val="left" w:pos="6804"/>
          <w:tab w:val="left" w:pos="7797"/>
        </w:tabs>
        <w:rPr>
          <w:lang w:val="fr-FR"/>
        </w:rPr>
      </w:pPr>
      <w:r w:rsidRPr="00E72C63">
        <w:rPr>
          <w:lang w:val="fr-FR"/>
        </w:rPr>
        <w:t>--------------------------------------------------------------------------------------------------------------------------------</w:t>
      </w:r>
      <w:r w:rsidR="00B72B20" w:rsidRPr="00E72C63">
        <w:rPr>
          <w:lang w:val="fr-FR"/>
        </w:rPr>
        <w:t>--</w:t>
      </w:r>
      <w:r w:rsidRPr="00E72C63">
        <w:rPr>
          <w:lang w:val="fr-FR"/>
        </w:rPr>
        <w:t>-</w:t>
      </w:r>
    </w:p>
    <w:p w14:paraId="3BC576BB" w14:textId="77777777" w:rsidR="0063402C" w:rsidRPr="00E72C63" w:rsidRDefault="0063402C" w:rsidP="0063402C">
      <w:pPr>
        <w:pStyle w:val="En-tte"/>
        <w:tabs>
          <w:tab w:val="left" w:pos="6804"/>
          <w:tab w:val="left" w:pos="7797"/>
        </w:tabs>
        <w:ind w:left="-720"/>
        <w:rPr>
          <w:lang w:val="fr-FR"/>
        </w:rPr>
      </w:pPr>
    </w:p>
    <w:p w14:paraId="2168B3BC" w14:textId="77777777" w:rsidR="0063402C" w:rsidRPr="00E72C63" w:rsidRDefault="0063402C" w:rsidP="0063402C">
      <w:pPr>
        <w:jc w:val="both"/>
        <w:rPr>
          <w:u w:val="single"/>
          <w:lang w:val="fr-FR"/>
        </w:rPr>
      </w:pPr>
      <w:r w:rsidRPr="00E72C63">
        <w:rPr>
          <w:b/>
          <w:u w:val="single"/>
          <w:lang w:val="fr-FR"/>
        </w:rPr>
        <w:t>Présentation des acquis de l’expérience professionnelle</w:t>
      </w:r>
      <w:r w:rsidRPr="00E72C63">
        <w:rPr>
          <w:u w:val="single"/>
          <w:lang w:val="fr-FR"/>
        </w:rPr>
        <w:t xml:space="preserve"> (10 lignes)</w:t>
      </w:r>
    </w:p>
    <w:p w14:paraId="48C3F7EE" w14:textId="77777777" w:rsidR="0063402C" w:rsidRPr="00E72C63" w:rsidRDefault="0063402C" w:rsidP="0063402C">
      <w:pPr>
        <w:jc w:val="both"/>
        <w:rPr>
          <w:lang w:val="fr-FR"/>
        </w:rPr>
      </w:pPr>
      <w:r w:rsidRPr="00E72C63">
        <w:rPr>
          <w:lang w:val="fr-FR"/>
        </w:rPr>
        <w:t>(Décrire l’ensemble des savoirs, compétences pédagogiques didactiques, évaluatives et aptitudes professionnels acquis dans l’exercice de l’activité d’enseignant actuelle et/ou antérieure)</w:t>
      </w:r>
    </w:p>
    <w:p w14:paraId="210B4DFD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</w:p>
    <w:p w14:paraId="49BBA54C" w14:textId="77777777" w:rsidR="0063402C" w:rsidRPr="00E72C63" w:rsidRDefault="0063402C" w:rsidP="0063402C">
      <w:pPr>
        <w:jc w:val="both"/>
        <w:rPr>
          <w:u w:val="single"/>
          <w:lang w:val="fr-FR"/>
        </w:rPr>
      </w:pPr>
      <w:r w:rsidRPr="00E72C63">
        <w:rPr>
          <w:b/>
          <w:u w:val="single"/>
          <w:lang w:val="fr-FR"/>
        </w:rPr>
        <w:t>Description des engagements et responsabilités assumées au cours de la carrière d’enseignant</w:t>
      </w:r>
      <w:r w:rsidRPr="00E72C63">
        <w:rPr>
          <w:u w:val="single"/>
          <w:lang w:val="fr-FR"/>
        </w:rPr>
        <w:t xml:space="preserve"> (10 lignes)</w:t>
      </w:r>
    </w:p>
    <w:p w14:paraId="3EC12BE7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</w:p>
    <w:p w14:paraId="13BE07D9" w14:textId="77777777" w:rsidR="0063402C" w:rsidRPr="00E72C63" w:rsidRDefault="0063402C" w:rsidP="0063402C">
      <w:pPr>
        <w:jc w:val="both"/>
        <w:rPr>
          <w:u w:val="single"/>
          <w:lang w:val="fr-FR"/>
        </w:rPr>
      </w:pPr>
      <w:r w:rsidRPr="00E72C63">
        <w:rPr>
          <w:b/>
          <w:u w:val="single"/>
          <w:lang w:val="fr-FR"/>
        </w:rPr>
        <w:t xml:space="preserve">Réalisations pédagogiques les plus significatives </w:t>
      </w:r>
      <w:r w:rsidRPr="00E72C63">
        <w:rPr>
          <w:u w:val="single"/>
          <w:lang w:val="fr-FR"/>
        </w:rPr>
        <w:t xml:space="preserve">(1 page R/V maximum) </w:t>
      </w:r>
    </w:p>
    <w:p w14:paraId="7C3FDBE2" w14:textId="77777777" w:rsidR="0063402C" w:rsidRPr="00E72C63" w:rsidRDefault="0063402C" w:rsidP="0063402C">
      <w:pPr>
        <w:jc w:val="both"/>
        <w:rPr>
          <w:lang w:val="fr-FR"/>
        </w:rPr>
      </w:pPr>
      <w:r w:rsidRPr="00E72C63">
        <w:rPr>
          <w:lang w:val="fr-FR"/>
        </w:rPr>
        <w:t>(Décrire les apprentissages, les objectifs, les progressions, les résultats des réalisations)</w:t>
      </w:r>
    </w:p>
    <w:p w14:paraId="38E354F4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</w:p>
    <w:p w14:paraId="043EE531" w14:textId="77777777" w:rsidR="00A71D13" w:rsidRDefault="00A71D13" w:rsidP="0063402C">
      <w:pPr>
        <w:jc w:val="both"/>
        <w:rPr>
          <w:b/>
          <w:u w:val="single"/>
          <w:lang w:val="fr-FR"/>
        </w:rPr>
      </w:pPr>
    </w:p>
    <w:p w14:paraId="7BEB4663" w14:textId="77777777" w:rsidR="0063402C" w:rsidRPr="00E72C63" w:rsidRDefault="0063402C" w:rsidP="0063402C">
      <w:pPr>
        <w:jc w:val="both"/>
        <w:rPr>
          <w:u w:val="single"/>
          <w:lang w:val="fr-FR"/>
        </w:rPr>
      </w:pPr>
      <w:r w:rsidRPr="00E72C63">
        <w:rPr>
          <w:b/>
          <w:u w:val="single"/>
          <w:lang w:val="fr-FR"/>
        </w:rPr>
        <w:t xml:space="preserve">Problématiques rencontrées et résolutions déployées au cours de la carrière : </w:t>
      </w:r>
      <w:r w:rsidRPr="00E72C63">
        <w:rPr>
          <w:u w:val="single"/>
          <w:lang w:val="fr-FR"/>
        </w:rPr>
        <w:t>(1 page R/V maximum)</w:t>
      </w:r>
    </w:p>
    <w:p w14:paraId="0BF85002" w14:textId="77777777" w:rsidR="0063402C" w:rsidRPr="00E72C63" w:rsidRDefault="0063402C" w:rsidP="0063402C">
      <w:pPr>
        <w:jc w:val="both"/>
        <w:rPr>
          <w:lang w:val="fr-FR"/>
        </w:rPr>
      </w:pPr>
      <w:r w:rsidRPr="00E72C63">
        <w:rPr>
          <w:lang w:val="fr-FR"/>
        </w:rPr>
        <w:t>(Décrire les obstacles les plus significatifs et les moyens mis en œuvre pour les surmonter)</w:t>
      </w:r>
    </w:p>
    <w:p w14:paraId="502222EF" w14:textId="77777777" w:rsidR="0063402C" w:rsidRPr="00E72C63" w:rsidRDefault="0063402C" w:rsidP="0063402C">
      <w:pPr>
        <w:jc w:val="both"/>
        <w:rPr>
          <w:lang w:val="fr-FR"/>
        </w:rPr>
      </w:pPr>
    </w:p>
    <w:p w14:paraId="48A30C3B" w14:textId="77777777" w:rsidR="0063402C" w:rsidRPr="00E72C63" w:rsidRDefault="0063402C" w:rsidP="0063402C">
      <w:pPr>
        <w:jc w:val="both"/>
        <w:rPr>
          <w:lang w:val="fr-FR"/>
        </w:rPr>
      </w:pPr>
    </w:p>
    <w:p w14:paraId="3219125E" w14:textId="77777777" w:rsidR="0063402C" w:rsidRPr="00E72C63" w:rsidRDefault="0063402C" w:rsidP="0063402C">
      <w:pPr>
        <w:jc w:val="both"/>
        <w:rPr>
          <w:u w:val="single"/>
          <w:lang w:val="fr-FR"/>
        </w:rPr>
      </w:pPr>
      <w:r w:rsidRPr="00E72C63">
        <w:rPr>
          <w:b/>
          <w:u w:val="single"/>
          <w:lang w:val="fr-FR"/>
        </w:rPr>
        <w:t>Présentation de la pratique pédagogique</w:t>
      </w:r>
      <w:r w:rsidRPr="00E72C63">
        <w:rPr>
          <w:u w:val="single"/>
          <w:lang w:val="fr-FR"/>
        </w:rPr>
        <w:t xml:space="preserve"> (1 page recto maximum) </w:t>
      </w:r>
    </w:p>
    <w:p w14:paraId="06E27F50" w14:textId="77777777" w:rsidR="0063402C" w:rsidRPr="00E72C63" w:rsidRDefault="0063402C" w:rsidP="0063402C">
      <w:pPr>
        <w:jc w:val="both"/>
        <w:rPr>
          <w:u w:val="single"/>
          <w:lang w:val="fr-FR"/>
        </w:rPr>
      </w:pPr>
    </w:p>
    <w:p w14:paraId="3A3AC767" w14:textId="77777777" w:rsidR="0063402C" w:rsidRPr="00E72C63" w:rsidRDefault="0063402C" w:rsidP="0063402C">
      <w:pPr>
        <w:tabs>
          <w:tab w:val="left" w:pos="6663"/>
        </w:tabs>
        <w:spacing w:after="200" w:line="276" w:lineRule="auto"/>
        <w:jc w:val="both"/>
        <w:rPr>
          <w:lang w:val="fr-FR"/>
        </w:rPr>
      </w:pPr>
    </w:p>
    <w:p w14:paraId="7C007BC1" w14:textId="77777777" w:rsidR="0063402C" w:rsidRPr="00E72C63" w:rsidRDefault="0063402C" w:rsidP="0063402C">
      <w:pPr>
        <w:jc w:val="both"/>
        <w:rPr>
          <w:u w:val="single"/>
          <w:lang w:val="fr-FR"/>
        </w:rPr>
      </w:pPr>
      <w:r w:rsidRPr="00E72C63">
        <w:rPr>
          <w:b/>
          <w:u w:val="single"/>
          <w:lang w:val="fr-FR"/>
        </w:rPr>
        <w:lastRenderedPageBreak/>
        <w:t>Implication dans le projet d’école</w:t>
      </w:r>
      <w:r w:rsidRPr="00E72C63">
        <w:rPr>
          <w:u w:val="single"/>
          <w:lang w:val="fr-FR"/>
        </w:rPr>
        <w:t xml:space="preserve"> (10 lignes)</w:t>
      </w:r>
    </w:p>
    <w:p w14:paraId="399883F0" w14:textId="77777777" w:rsidR="0063402C" w:rsidRPr="00E72C63" w:rsidRDefault="0063402C" w:rsidP="0063402C">
      <w:pPr>
        <w:jc w:val="both"/>
        <w:rPr>
          <w:lang w:val="fr-FR"/>
        </w:rPr>
      </w:pPr>
      <w:r w:rsidRPr="00E72C63">
        <w:rPr>
          <w:lang w:val="fr-FR"/>
        </w:rPr>
        <w:t>(Décrire rôle, activités, bénéfice)</w:t>
      </w:r>
    </w:p>
    <w:p w14:paraId="2B0A6C86" w14:textId="77777777" w:rsidR="0063402C" w:rsidRPr="00E72C63" w:rsidRDefault="0063402C" w:rsidP="0063402C">
      <w:pPr>
        <w:jc w:val="both"/>
        <w:rPr>
          <w:lang w:val="fr-FR"/>
        </w:rPr>
      </w:pPr>
    </w:p>
    <w:p w14:paraId="49F21E74" w14:textId="77777777" w:rsidR="0063402C" w:rsidRPr="00E72C63" w:rsidRDefault="0063402C" w:rsidP="0063402C">
      <w:pPr>
        <w:jc w:val="both"/>
        <w:rPr>
          <w:u w:val="single"/>
          <w:lang w:val="fr-FR"/>
        </w:rPr>
      </w:pPr>
    </w:p>
    <w:p w14:paraId="688736CF" w14:textId="77777777" w:rsidR="0063402C" w:rsidRPr="00E72C63" w:rsidRDefault="0063402C" w:rsidP="0063402C">
      <w:pPr>
        <w:jc w:val="both"/>
        <w:rPr>
          <w:b/>
          <w:u w:val="single"/>
          <w:lang w:val="fr-FR"/>
        </w:rPr>
      </w:pPr>
      <w:r w:rsidRPr="00E72C63">
        <w:rPr>
          <w:b/>
          <w:u w:val="single"/>
          <w:lang w:val="fr-FR"/>
        </w:rPr>
        <w:t xml:space="preserve">Stages de formation continue </w:t>
      </w:r>
    </w:p>
    <w:p w14:paraId="264E87E8" w14:textId="77777777" w:rsidR="0063402C" w:rsidRPr="00E72C63" w:rsidRDefault="0063402C" w:rsidP="0063402C">
      <w:pPr>
        <w:jc w:val="both"/>
        <w:rPr>
          <w:lang w:val="fr-FR"/>
        </w:rPr>
      </w:pPr>
      <w:r w:rsidRPr="00E72C63">
        <w:rPr>
          <w:lang w:val="fr-FR"/>
        </w:rPr>
        <w:t>(Décrire : objet, durée, organismes organisateurs)</w:t>
      </w:r>
    </w:p>
    <w:p w14:paraId="2DC0878E" w14:textId="77777777" w:rsidR="0063402C" w:rsidRPr="00E72C63" w:rsidRDefault="0063402C" w:rsidP="0063402C">
      <w:pPr>
        <w:jc w:val="both"/>
        <w:rPr>
          <w:lang w:val="fr-FR"/>
        </w:rPr>
      </w:pPr>
    </w:p>
    <w:p w14:paraId="4E1D15DF" w14:textId="77777777" w:rsidR="0063402C" w:rsidRPr="00E72C63" w:rsidRDefault="0063402C" w:rsidP="0063402C">
      <w:pPr>
        <w:jc w:val="both"/>
        <w:rPr>
          <w:lang w:val="fr-FR"/>
        </w:rPr>
      </w:pPr>
    </w:p>
    <w:p w14:paraId="4CDCEA32" w14:textId="77777777" w:rsidR="0063402C" w:rsidRPr="00E72C63" w:rsidRDefault="0063402C" w:rsidP="0063402C">
      <w:pPr>
        <w:jc w:val="both"/>
        <w:rPr>
          <w:u w:val="single"/>
          <w:lang w:val="fr-FR"/>
        </w:rPr>
      </w:pPr>
      <w:r w:rsidRPr="00E72C63">
        <w:rPr>
          <w:b/>
          <w:u w:val="single"/>
          <w:lang w:val="fr-FR"/>
        </w:rPr>
        <w:t>Evolution de carrière</w:t>
      </w:r>
      <w:r w:rsidRPr="00E72C63">
        <w:rPr>
          <w:u w:val="single"/>
          <w:lang w:val="fr-FR"/>
        </w:rPr>
        <w:t xml:space="preserve"> (10 lignes)</w:t>
      </w:r>
    </w:p>
    <w:p w14:paraId="5211665E" w14:textId="77777777" w:rsidR="0063402C" w:rsidRPr="00E72C63" w:rsidRDefault="0063402C" w:rsidP="0063402C">
      <w:pPr>
        <w:jc w:val="both"/>
        <w:rPr>
          <w:lang w:val="fr-FR"/>
        </w:rPr>
      </w:pPr>
      <w:r w:rsidRPr="00E72C63">
        <w:rPr>
          <w:lang w:val="fr-FR"/>
        </w:rPr>
        <w:t>(Décrire son ambition à devenir professeur des écoles et l’impact de cette éventuelle promotion)</w:t>
      </w:r>
    </w:p>
    <w:p w14:paraId="0090F4B3" w14:textId="77777777" w:rsidR="0063402C" w:rsidRPr="00E72C63" w:rsidRDefault="0063402C" w:rsidP="0063402C">
      <w:pPr>
        <w:jc w:val="both"/>
        <w:rPr>
          <w:b/>
          <w:lang w:val="fr-FR"/>
        </w:rPr>
      </w:pPr>
    </w:p>
    <w:p w14:paraId="5408349E" w14:textId="77777777" w:rsidR="0063402C" w:rsidRPr="00E72C63" w:rsidRDefault="0063402C" w:rsidP="0063402C">
      <w:pPr>
        <w:jc w:val="both"/>
        <w:rPr>
          <w:b/>
          <w:lang w:val="fr-FR"/>
        </w:rPr>
      </w:pPr>
      <w:r w:rsidRPr="00E72C63">
        <w:rPr>
          <w:b/>
          <w:lang w:val="fr-FR"/>
        </w:rPr>
        <w:t>Je certifie exacts les informations et renseignements mentionnés sur la fiche de candidature et sur le rapport d’activité.</w:t>
      </w:r>
    </w:p>
    <w:p w14:paraId="59D77713" w14:textId="77777777" w:rsidR="0063402C" w:rsidRPr="00E72C63" w:rsidRDefault="0063402C" w:rsidP="0063402C">
      <w:pPr>
        <w:jc w:val="both"/>
        <w:rPr>
          <w:b/>
          <w:lang w:val="fr-FR"/>
        </w:rPr>
      </w:pPr>
    </w:p>
    <w:p w14:paraId="3A000BDD" w14:textId="77777777" w:rsidR="0063402C" w:rsidRPr="00E72C63" w:rsidRDefault="0063402C" w:rsidP="0063402C">
      <w:pPr>
        <w:jc w:val="both"/>
        <w:rPr>
          <w:b/>
          <w:lang w:val="fr-FR"/>
        </w:rPr>
      </w:pPr>
      <w:r w:rsidRPr="00E72C63">
        <w:rPr>
          <w:b/>
          <w:lang w:val="fr-FR"/>
        </w:rPr>
        <w:t>Nom, prénom</w:t>
      </w:r>
    </w:p>
    <w:p w14:paraId="2ED3EFB5" w14:textId="77777777" w:rsidR="008458ED" w:rsidRPr="00E72C63" w:rsidRDefault="0063402C" w:rsidP="007A343C">
      <w:pPr>
        <w:jc w:val="both"/>
        <w:rPr>
          <w:lang w:val="fr-FR"/>
        </w:rPr>
      </w:pPr>
      <w:r w:rsidRPr="00E72C63">
        <w:rPr>
          <w:b/>
          <w:lang w:val="fr-FR"/>
        </w:rPr>
        <w:t>Date et signature</w:t>
      </w:r>
      <w:r w:rsidR="008C335A" w:rsidRPr="00E72C63">
        <w:rPr>
          <w:lang w:val="fr-FR"/>
        </w:rPr>
        <w:br w:type="page"/>
      </w:r>
      <w:r w:rsidR="008458ED" w:rsidRPr="00E72C63">
        <w:rPr>
          <w:b/>
          <w:lang w:val="fr-FR"/>
        </w:rPr>
        <w:lastRenderedPageBreak/>
        <w:t>Nom usuel de l’enseignant</w:t>
      </w:r>
      <w:r w:rsidR="008458ED" w:rsidRPr="00E72C63">
        <w:rPr>
          <w:lang w:val="fr-FR"/>
        </w:rPr>
        <w:t> :</w:t>
      </w:r>
      <w:r w:rsidR="008458ED" w:rsidRPr="00E72C63">
        <w:rPr>
          <w:lang w:val="fr-FR"/>
        </w:rPr>
        <w:tab/>
      </w:r>
      <w:r w:rsidR="009A5A50">
        <w:rPr>
          <w:lang w:val="fr-FR"/>
        </w:rPr>
        <w:tab/>
      </w:r>
      <w:r w:rsidR="009A5A50">
        <w:rPr>
          <w:lang w:val="fr-FR"/>
        </w:rPr>
        <w:tab/>
      </w:r>
      <w:r w:rsidR="009A5A50">
        <w:rPr>
          <w:lang w:val="fr-FR"/>
        </w:rPr>
        <w:tab/>
      </w:r>
      <w:r w:rsidR="008458ED" w:rsidRPr="0075236C">
        <w:rPr>
          <w:b/>
          <w:lang w:val="fr-FR"/>
        </w:rPr>
        <w:t>Prénom</w:t>
      </w:r>
      <w:r w:rsidR="008458ED" w:rsidRPr="00E72C63">
        <w:rPr>
          <w:lang w:val="fr-FR"/>
        </w:rPr>
        <w:t> :</w:t>
      </w:r>
    </w:p>
    <w:p w14:paraId="139FC51A" w14:textId="77777777" w:rsidR="0063402C" w:rsidRPr="00E72C63" w:rsidRDefault="0063402C" w:rsidP="0063402C">
      <w:pPr>
        <w:jc w:val="both"/>
        <w:rPr>
          <w:b/>
          <w:lang w:val="fr-FR"/>
        </w:rPr>
      </w:pPr>
      <w:r w:rsidRPr="00E72C63">
        <w:rPr>
          <w:b/>
          <w:lang w:val="fr-FR"/>
        </w:rPr>
        <w:t>------------------------------------------------------------------------------------------------------------------------</w:t>
      </w:r>
      <w:r w:rsidR="008D57A3" w:rsidRPr="00E72C63">
        <w:rPr>
          <w:b/>
          <w:lang w:val="fr-FR"/>
        </w:rPr>
        <w:t>---------</w:t>
      </w:r>
      <w:r w:rsidR="008D57A3">
        <w:rPr>
          <w:b/>
          <w:lang w:val="fr-FR"/>
        </w:rPr>
        <w:t>-------</w:t>
      </w:r>
    </w:p>
    <w:p w14:paraId="735941D2" w14:textId="77777777" w:rsidR="0063402C" w:rsidRPr="00E72C63" w:rsidRDefault="008F3435" w:rsidP="0063402C">
      <w:pPr>
        <w:jc w:val="both"/>
        <w:rPr>
          <w:b/>
          <w:lang w:val="fr-FR"/>
        </w:rPr>
      </w:pPr>
      <w:r w:rsidRPr="00E72C63">
        <w:rPr>
          <w:b/>
          <w:lang w:val="fr-FR"/>
        </w:rPr>
        <w:t xml:space="preserve">Cadre réservé au </w:t>
      </w:r>
      <w:r w:rsidR="00971B61">
        <w:rPr>
          <w:b/>
          <w:lang w:val="fr-FR"/>
        </w:rPr>
        <w:t>chef</w:t>
      </w:r>
      <w:r w:rsidRPr="00E72C63">
        <w:rPr>
          <w:b/>
          <w:lang w:val="fr-FR"/>
        </w:rPr>
        <w:t xml:space="preserve"> d’établissement </w:t>
      </w:r>
    </w:p>
    <w:p w14:paraId="423F0B27" w14:textId="77777777" w:rsidR="008F3435" w:rsidRPr="00E72C63" w:rsidRDefault="008F3435" w:rsidP="0063402C">
      <w:pPr>
        <w:jc w:val="both"/>
        <w:rPr>
          <w:lang w:val="fr-FR"/>
        </w:rPr>
      </w:pPr>
    </w:p>
    <w:p w14:paraId="079BA65F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04"/>
        </w:tabs>
        <w:adjustRightInd w:val="0"/>
        <w:rPr>
          <w:lang w:val="fr-FR"/>
        </w:rPr>
      </w:pPr>
      <w:r w:rsidRPr="00E72C63">
        <w:rPr>
          <w:lang w:val="fr-FR"/>
        </w:rPr>
        <w:t xml:space="preserve">Nom du </w:t>
      </w:r>
      <w:r w:rsidR="00971B61">
        <w:rPr>
          <w:lang w:val="fr-FR"/>
        </w:rPr>
        <w:t>chef d’</w:t>
      </w:r>
      <w:r w:rsidRPr="00E72C63">
        <w:rPr>
          <w:lang w:val="fr-FR"/>
        </w:rPr>
        <w:t xml:space="preserve">établissement : </w:t>
      </w:r>
    </w:p>
    <w:p w14:paraId="794A3DC2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04"/>
        </w:tabs>
        <w:adjustRightInd w:val="0"/>
        <w:rPr>
          <w:lang w:val="fr-FR"/>
        </w:rPr>
      </w:pPr>
      <w:r w:rsidRPr="00E72C63">
        <w:rPr>
          <w:lang w:val="fr-FR"/>
        </w:rPr>
        <w:t>…………………………………………………………………………………………………..………………</w:t>
      </w:r>
    </w:p>
    <w:p w14:paraId="303044F9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</w:p>
    <w:p w14:paraId="46D2C3EC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  <w:r w:rsidRPr="00E72C63">
        <w:rPr>
          <w:color w:val="000000"/>
          <w:lang w:val="fr-FR"/>
        </w:rPr>
        <w:t>Avis et observation (10 lignes) sur le rapport d’activité de Mme/M………………………………………</w:t>
      </w:r>
    </w:p>
    <w:p w14:paraId="1EB308CE" w14:textId="77777777" w:rsidR="00971B61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  <w:r w:rsidRPr="00E72C63">
        <w:rPr>
          <w:color w:val="00000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59908" w14:textId="77777777" w:rsidR="008C335A" w:rsidRPr="00E72C63" w:rsidRDefault="00971B61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  <w:r w:rsidRPr="00E72C63">
        <w:rPr>
          <w:color w:val="00000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lang w:val="fr-FR"/>
        </w:rPr>
        <w:t>…..…..</w:t>
      </w:r>
      <w:r w:rsidRPr="00E72C63">
        <w:rPr>
          <w:color w:val="00000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lang w:val="fr-FR"/>
        </w:rPr>
        <w:t>…</w:t>
      </w:r>
      <w:r w:rsidR="008C335A" w:rsidRPr="00E72C63">
        <w:rPr>
          <w:color w:val="000000"/>
          <w:lang w:val="fr-FR"/>
        </w:rPr>
        <w:t>.</w:t>
      </w:r>
    </w:p>
    <w:p w14:paraId="35ACABB6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</w:p>
    <w:p w14:paraId="3C443CDC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  <w:r w:rsidRPr="00E72C63">
        <w:rPr>
          <w:color w:val="000000"/>
          <w:lang w:val="fr-FR"/>
        </w:rPr>
        <w:t xml:space="preserve">Date de transmission à la direction </w:t>
      </w:r>
      <w:r w:rsidR="00C769CD">
        <w:rPr>
          <w:color w:val="000000"/>
          <w:lang w:val="fr-FR"/>
        </w:rPr>
        <w:t>(le cas échéant)</w:t>
      </w:r>
      <w:r w:rsidRPr="00E72C63">
        <w:rPr>
          <w:color w:val="000000"/>
          <w:lang w:val="fr-FR"/>
        </w:rPr>
        <w:t xml:space="preserve"> :  </w:t>
      </w:r>
    </w:p>
    <w:p w14:paraId="20DF924D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059"/>
          <w:tab w:val="left" w:pos="1329"/>
        </w:tabs>
        <w:adjustRightInd w:val="0"/>
        <w:rPr>
          <w:color w:val="000000"/>
          <w:lang w:val="fr-FR"/>
        </w:rPr>
      </w:pPr>
      <w:r w:rsidRPr="00E72C63">
        <w:rPr>
          <w:color w:val="000000"/>
          <w:lang w:val="fr-FR"/>
        </w:rPr>
        <w:t>…………………………………………………………………………………………………………</w:t>
      </w:r>
    </w:p>
    <w:p w14:paraId="3BFC474D" w14:textId="77777777" w:rsidR="008C335A" w:rsidRPr="00E72C63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lang w:val="fr-FR"/>
        </w:rPr>
      </w:pPr>
    </w:p>
    <w:p w14:paraId="584818B5" w14:textId="77777777" w:rsidR="004A575E" w:rsidRPr="00E72C63" w:rsidRDefault="004A575E" w:rsidP="004A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  <w:r>
        <w:rPr>
          <w:color w:val="000000"/>
        </w:rPr>
        <w:t xml:space="preserve">Date </w:t>
      </w:r>
      <w:r w:rsidRPr="005751B8">
        <w:rPr>
          <w:color w:val="000000"/>
        </w:rPr>
        <w:t>................</w:t>
      </w:r>
      <w:r>
        <w:rPr>
          <w:color w:val="000000"/>
        </w:rPr>
        <w:t xml:space="preserve">........... </w:t>
      </w:r>
      <w:r w:rsidRPr="00E72C63">
        <w:rPr>
          <w:color w:val="000000"/>
          <w:lang w:val="fr-FR"/>
        </w:rPr>
        <w:t xml:space="preserve">Signature et cachet du </w:t>
      </w:r>
      <w:r>
        <w:rPr>
          <w:color w:val="000000"/>
          <w:lang w:val="fr-FR"/>
        </w:rPr>
        <w:t xml:space="preserve">chef </w:t>
      </w:r>
      <w:proofErr w:type="gramStart"/>
      <w:r>
        <w:rPr>
          <w:color w:val="000000"/>
          <w:lang w:val="fr-FR"/>
        </w:rPr>
        <w:t>d’</w:t>
      </w:r>
      <w:r w:rsidRPr="00E72C63">
        <w:rPr>
          <w:color w:val="000000"/>
          <w:lang w:val="fr-FR"/>
        </w:rPr>
        <w:t>établissement :</w:t>
      </w:r>
      <w:proofErr w:type="gramEnd"/>
    </w:p>
    <w:p w14:paraId="60E8B962" w14:textId="77777777" w:rsidR="008C335A" w:rsidRDefault="008C335A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5B1CD870" w14:textId="77777777" w:rsidR="004A575E" w:rsidRDefault="004A575E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7CA839D8" w14:textId="77777777" w:rsidR="004A575E" w:rsidRPr="00E72C63" w:rsidRDefault="004A575E" w:rsidP="008C3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5CC008A8" w14:textId="77777777" w:rsidR="008C335A" w:rsidRPr="00E72C63" w:rsidRDefault="008C335A" w:rsidP="008C33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4E18F22B" w14:textId="77777777" w:rsidR="008C335A" w:rsidRPr="00E72C63" w:rsidRDefault="00C769CD" w:rsidP="008C33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>Le cas échéant, v</w:t>
      </w:r>
      <w:r w:rsidR="008C335A" w:rsidRPr="00E72C63">
        <w:rPr>
          <w:color w:val="000000"/>
          <w:lang w:val="fr-FR"/>
        </w:rPr>
        <w:t xml:space="preserve">isa de la direction </w:t>
      </w:r>
    </w:p>
    <w:p w14:paraId="2E0F2CFF" w14:textId="77777777" w:rsidR="008C335A" w:rsidRPr="00E72C63" w:rsidRDefault="008C335A" w:rsidP="008C33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173DF028" w14:textId="77777777" w:rsidR="008C335A" w:rsidRPr="00E72C63" w:rsidRDefault="008C335A" w:rsidP="008C33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  <w:r w:rsidRPr="00E72C63">
        <w:rPr>
          <w:color w:val="000000"/>
          <w:lang w:val="fr-FR"/>
        </w:rPr>
        <w:t>Nom et qualité du signataire : ……………………………………………………………………</w:t>
      </w:r>
    </w:p>
    <w:p w14:paraId="3E32E6E1" w14:textId="77777777" w:rsidR="008C335A" w:rsidRPr="00E72C63" w:rsidRDefault="008C335A" w:rsidP="008C33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41D00FFE" w14:textId="77777777" w:rsidR="004A575E" w:rsidRDefault="004A575E" w:rsidP="004A57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 xml:space="preserve">Date </w:t>
      </w:r>
      <w:r w:rsidRPr="00E72C63">
        <w:rPr>
          <w:color w:val="000000"/>
          <w:lang w:val="fr-FR"/>
        </w:rPr>
        <w:t>....................................</w:t>
      </w:r>
      <w:r>
        <w:rPr>
          <w:color w:val="000000"/>
          <w:lang w:val="fr-FR"/>
        </w:rPr>
        <w:t xml:space="preserve">  </w:t>
      </w:r>
      <w:r w:rsidRPr="00E72C63">
        <w:rPr>
          <w:color w:val="000000"/>
          <w:lang w:val="fr-FR"/>
        </w:rPr>
        <w:t>Signature et cachet de la direction</w:t>
      </w:r>
      <w:r>
        <w:rPr>
          <w:color w:val="000000"/>
          <w:lang w:val="fr-FR"/>
        </w:rPr>
        <w:t xml:space="preserve"> </w:t>
      </w:r>
      <w:r w:rsidRPr="00E72C63">
        <w:rPr>
          <w:color w:val="000000"/>
          <w:lang w:val="fr-FR"/>
        </w:rPr>
        <w:t>:</w:t>
      </w:r>
    </w:p>
    <w:p w14:paraId="66025D56" w14:textId="77777777" w:rsidR="004A575E" w:rsidRDefault="004A575E" w:rsidP="004A57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03C392D3" w14:textId="77777777" w:rsidR="004A575E" w:rsidRDefault="004A575E" w:rsidP="004A57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00E44F52" w14:textId="77777777" w:rsidR="004A575E" w:rsidRDefault="004A575E" w:rsidP="004A57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51C3A5C6" w14:textId="77777777" w:rsidR="004A575E" w:rsidRDefault="004A575E" w:rsidP="004A57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59BB847B" w14:textId="77777777" w:rsidR="008C335A" w:rsidRPr="00E72C63" w:rsidRDefault="008C335A" w:rsidP="008C33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31"/>
        </w:tabs>
        <w:adjustRightInd w:val="0"/>
        <w:rPr>
          <w:color w:val="000000"/>
          <w:lang w:val="fr-FR"/>
        </w:rPr>
      </w:pPr>
    </w:p>
    <w:p w14:paraId="09D6490A" w14:textId="77777777" w:rsidR="008C335A" w:rsidRPr="00E72C63" w:rsidRDefault="008C335A" w:rsidP="0063402C">
      <w:pPr>
        <w:jc w:val="both"/>
        <w:rPr>
          <w:lang w:val="fr-FR"/>
        </w:rPr>
      </w:pPr>
    </w:p>
    <w:p w14:paraId="7CBCBCC0" w14:textId="77777777" w:rsidR="008C335A" w:rsidRDefault="008C335A" w:rsidP="0063402C">
      <w:pPr>
        <w:jc w:val="both"/>
        <w:rPr>
          <w:lang w:val="fr-FR"/>
        </w:rPr>
      </w:pPr>
    </w:p>
    <w:p w14:paraId="6FA213D3" w14:textId="77777777" w:rsidR="00C22F18" w:rsidRPr="00E72C63" w:rsidRDefault="00C22F18" w:rsidP="00C2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sz w:val="20"/>
          <w:szCs w:val="20"/>
          <w:lang w:val="fr-FR"/>
        </w:rPr>
      </w:pPr>
      <w:r w:rsidRPr="00E72C63">
        <w:rPr>
          <w:sz w:val="20"/>
          <w:szCs w:val="20"/>
          <w:lang w:val="fr-FR"/>
        </w:rPr>
        <w:t>Vous devrez adresser, en un seul envoi, l’ensemble des dossiers papiers complets (formulaires de candidature accompagnés des pièces justificatives jointes) au vice-rectorat</w:t>
      </w:r>
      <w:r w:rsidRPr="00E72C63">
        <w:rPr>
          <w:b/>
          <w:sz w:val="20"/>
          <w:szCs w:val="20"/>
          <w:lang w:val="fr-FR"/>
        </w:rPr>
        <w:t xml:space="preserve"> </w:t>
      </w:r>
    </w:p>
    <w:p w14:paraId="37DF6C15" w14:textId="77777777" w:rsidR="00C22F18" w:rsidRPr="00E72C63" w:rsidRDefault="00C22F18" w:rsidP="00C2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z w:val="20"/>
          <w:szCs w:val="20"/>
          <w:lang w:val="fr-FR"/>
        </w:rPr>
      </w:pPr>
      <w:proofErr w:type="gramStart"/>
      <w:r w:rsidRPr="00E72C63">
        <w:rPr>
          <w:b/>
          <w:sz w:val="20"/>
          <w:szCs w:val="20"/>
          <w:lang w:val="fr-FR"/>
        </w:rPr>
        <w:t>au</w:t>
      </w:r>
      <w:proofErr w:type="gramEnd"/>
      <w:r w:rsidRPr="00E72C63">
        <w:rPr>
          <w:b/>
          <w:sz w:val="20"/>
          <w:szCs w:val="20"/>
          <w:lang w:val="fr-FR"/>
        </w:rPr>
        <w:t xml:space="preserve"> plus tard le </w:t>
      </w:r>
      <w:r w:rsidR="0096078F">
        <w:rPr>
          <w:b/>
          <w:sz w:val="20"/>
          <w:szCs w:val="20"/>
          <w:lang w:val="fr-FR"/>
        </w:rPr>
        <w:t>vendredi</w:t>
      </w:r>
      <w:r>
        <w:rPr>
          <w:b/>
          <w:sz w:val="20"/>
          <w:szCs w:val="20"/>
          <w:lang w:val="fr-FR"/>
        </w:rPr>
        <w:t xml:space="preserve"> 21 juin</w:t>
      </w:r>
      <w:r w:rsidRPr="00E72C63">
        <w:rPr>
          <w:b/>
          <w:sz w:val="20"/>
          <w:szCs w:val="20"/>
          <w:lang w:val="fr-FR"/>
        </w:rPr>
        <w:t xml:space="preserve"> </w:t>
      </w:r>
      <w:r>
        <w:rPr>
          <w:b/>
          <w:sz w:val="20"/>
          <w:szCs w:val="20"/>
          <w:lang w:val="fr-FR"/>
        </w:rPr>
        <w:t>2024</w:t>
      </w:r>
      <w:r w:rsidRPr="00E72C63">
        <w:rPr>
          <w:sz w:val="20"/>
          <w:szCs w:val="20"/>
          <w:lang w:val="fr-FR"/>
        </w:rPr>
        <w:t xml:space="preserve">, délai de rigueur </w:t>
      </w:r>
    </w:p>
    <w:p w14:paraId="114220CC" w14:textId="77777777" w:rsidR="00C22F18" w:rsidRPr="00E72C63" w:rsidRDefault="00C22F18" w:rsidP="00C2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z w:val="6"/>
          <w:szCs w:val="20"/>
          <w:lang w:val="fr-FR"/>
        </w:rPr>
      </w:pPr>
    </w:p>
    <w:p w14:paraId="30F0EA4F" w14:textId="77777777" w:rsidR="00C22F18" w:rsidRPr="00E72C63" w:rsidRDefault="00C22F18" w:rsidP="00C2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z w:val="20"/>
          <w:szCs w:val="20"/>
          <w:lang w:val="fr-FR"/>
        </w:rPr>
      </w:pPr>
      <w:r w:rsidRPr="00E72C63">
        <w:rPr>
          <w:sz w:val="20"/>
          <w:szCs w:val="20"/>
          <w:lang w:val="fr-FR"/>
        </w:rPr>
        <w:t>Vice-rectorat – Division d</w:t>
      </w:r>
      <w:r w:rsidR="009B7AB2">
        <w:rPr>
          <w:sz w:val="20"/>
          <w:szCs w:val="20"/>
          <w:lang w:val="fr-FR"/>
        </w:rPr>
        <w:t>es</w:t>
      </w:r>
      <w:r w:rsidRPr="00E72C63">
        <w:rPr>
          <w:sz w:val="20"/>
          <w:szCs w:val="20"/>
          <w:lang w:val="fr-FR"/>
        </w:rPr>
        <w:t xml:space="preserve"> personnel</w:t>
      </w:r>
      <w:r w:rsidR="009B7AB2">
        <w:rPr>
          <w:sz w:val="20"/>
          <w:szCs w:val="20"/>
          <w:lang w:val="fr-FR"/>
        </w:rPr>
        <w:t>s enseignants</w:t>
      </w:r>
      <w:r w:rsidRPr="00E72C63">
        <w:rPr>
          <w:sz w:val="20"/>
          <w:szCs w:val="20"/>
          <w:lang w:val="fr-FR"/>
        </w:rPr>
        <w:t xml:space="preserve"> – Gestion collective, Immeuble </w:t>
      </w:r>
      <w:proofErr w:type="spellStart"/>
      <w:r w:rsidRPr="00E72C63">
        <w:rPr>
          <w:sz w:val="20"/>
          <w:szCs w:val="20"/>
          <w:lang w:val="fr-FR"/>
        </w:rPr>
        <w:t>Dézarnaulds</w:t>
      </w:r>
      <w:proofErr w:type="spellEnd"/>
      <w:r w:rsidRPr="00E72C63">
        <w:rPr>
          <w:sz w:val="20"/>
          <w:szCs w:val="20"/>
          <w:lang w:val="fr-FR"/>
        </w:rPr>
        <w:t>, 1</w:t>
      </w:r>
      <w:r w:rsidRPr="00E72C63">
        <w:rPr>
          <w:sz w:val="20"/>
          <w:szCs w:val="20"/>
          <w:vertAlign w:val="superscript"/>
          <w:lang w:val="fr-FR"/>
        </w:rPr>
        <w:t>er</w:t>
      </w:r>
      <w:r w:rsidRPr="00E72C63">
        <w:rPr>
          <w:sz w:val="20"/>
          <w:szCs w:val="20"/>
          <w:lang w:val="fr-FR"/>
        </w:rPr>
        <w:t xml:space="preserve"> étage.</w:t>
      </w:r>
    </w:p>
    <w:p w14:paraId="25599505" w14:textId="77777777" w:rsidR="00C22F18" w:rsidRDefault="00C22F18" w:rsidP="0063402C">
      <w:pPr>
        <w:jc w:val="both"/>
        <w:rPr>
          <w:lang w:val="fr-FR"/>
        </w:rPr>
      </w:pPr>
    </w:p>
    <w:p w14:paraId="78B69CC2" w14:textId="77777777" w:rsidR="00C22F18" w:rsidRDefault="00C22F18" w:rsidP="0063402C">
      <w:pPr>
        <w:jc w:val="both"/>
        <w:rPr>
          <w:lang w:val="fr-FR"/>
        </w:rPr>
      </w:pPr>
    </w:p>
    <w:p w14:paraId="10A8A44F" w14:textId="77777777" w:rsidR="00C22F18" w:rsidRDefault="00C22F18" w:rsidP="0063402C">
      <w:pPr>
        <w:jc w:val="both"/>
        <w:rPr>
          <w:lang w:val="fr-FR"/>
        </w:rPr>
      </w:pPr>
    </w:p>
    <w:p w14:paraId="30B4187B" w14:textId="77777777" w:rsidR="00C22F18" w:rsidRDefault="00C22F18" w:rsidP="0063402C">
      <w:pPr>
        <w:jc w:val="both"/>
        <w:rPr>
          <w:lang w:val="fr-FR"/>
        </w:rPr>
      </w:pPr>
    </w:p>
    <w:p w14:paraId="081BFFDA" w14:textId="77777777" w:rsidR="00C22F18" w:rsidRDefault="00C22F18" w:rsidP="0063402C">
      <w:pPr>
        <w:jc w:val="both"/>
        <w:rPr>
          <w:lang w:val="fr-FR"/>
        </w:rPr>
      </w:pPr>
    </w:p>
    <w:p w14:paraId="35330784" w14:textId="77777777" w:rsidR="00C22F18" w:rsidRDefault="00C22F18" w:rsidP="0063402C">
      <w:pPr>
        <w:jc w:val="both"/>
        <w:rPr>
          <w:lang w:val="fr-FR"/>
        </w:rPr>
      </w:pPr>
    </w:p>
    <w:p w14:paraId="01B42B13" w14:textId="77777777" w:rsidR="00C22F18" w:rsidRPr="00E72C63" w:rsidRDefault="00C22F18" w:rsidP="0063402C">
      <w:pPr>
        <w:jc w:val="both"/>
        <w:rPr>
          <w:lang w:val="fr-FR"/>
        </w:rPr>
      </w:pPr>
    </w:p>
    <w:p w14:paraId="77E51C64" w14:textId="77777777" w:rsidR="005417E8" w:rsidRPr="00E72C63" w:rsidRDefault="005417E8">
      <w:pPr>
        <w:rPr>
          <w:sz w:val="20"/>
          <w:lang w:val="fr-FR"/>
        </w:rPr>
      </w:pPr>
      <w:r w:rsidRPr="00E72C63">
        <w:rPr>
          <w:lang w:val="fr-FR"/>
        </w:rPr>
        <w:br w:type="page"/>
      </w:r>
    </w:p>
    <w:p w14:paraId="2B7F13C7" w14:textId="77777777" w:rsidR="008458ED" w:rsidRPr="00E72C63" w:rsidRDefault="008458ED" w:rsidP="008458ED">
      <w:pPr>
        <w:ind w:right="562"/>
        <w:rPr>
          <w:b/>
          <w:sz w:val="20"/>
          <w:szCs w:val="20"/>
          <w:lang w:val="fr-FR"/>
        </w:rPr>
      </w:pPr>
      <w:r w:rsidRPr="00E72C63">
        <w:rPr>
          <w:b/>
          <w:noProof/>
          <w:sz w:val="20"/>
          <w:szCs w:val="20"/>
          <w:lang w:val="fr-FR" w:eastAsia="fr-FR"/>
        </w:rPr>
        <w:lastRenderedPageBreak/>
        <w:drawing>
          <wp:anchor distT="0" distB="0" distL="114300" distR="114300" simplePos="0" relativeHeight="251666432" behindDoc="0" locked="0" layoutInCell="1" allowOverlap="1" wp14:anchorId="014F6B7D" wp14:editId="5EDB5A53">
            <wp:simplePos x="0" y="0"/>
            <wp:positionH relativeFrom="margin">
              <wp:posOffset>-247015</wp:posOffset>
            </wp:positionH>
            <wp:positionV relativeFrom="page">
              <wp:posOffset>216535</wp:posOffset>
            </wp:positionV>
            <wp:extent cx="2753995" cy="1231265"/>
            <wp:effectExtent l="0" t="0" r="8255" b="698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695FB" w14:textId="77777777" w:rsidR="008458ED" w:rsidRPr="00E72C63" w:rsidRDefault="008458ED" w:rsidP="008458ED">
      <w:pPr>
        <w:ind w:right="562"/>
        <w:rPr>
          <w:b/>
          <w:sz w:val="20"/>
          <w:szCs w:val="20"/>
          <w:lang w:val="fr-FR"/>
        </w:rPr>
      </w:pPr>
    </w:p>
    <w:p w14:paraId="74548C1B" w14:textId="77777777" w:rsidR="008458ED" w:rsidRPr="00E72C63" w:rsidRDefault="008458ED" w:rsidP="008458ED">
      <w:pPr>
        <w:ind w:right="562"/>
        <w:rPr>
          <w:b/>
          <w:sz w:val="20"/>
          <w:szCs w:val="20"/>
          <w:lang w:val="fr-FR"/>
        </w:rPr>
      </w:pPr>
    </w:p>
    <w:p w14:paraId="6A8FE469" w14:textId="77777777" w:rsidR="008458ED" w:rsidRPr="00E72C63" w:rsidRDefault="008458ED" w:rsidP="008458ED">
      <w:pPr>
        <w:ind w:right="562"/>
        <w:rPr>
          <w:b/>
          <w:sz w:val="20"/>
          <w:szCs w:val="20"/>
          <w:lang w:val="fr-FR"/>
        </w:rPr>
      </w:pPr>
    </w:p>
    <w:p w14:paraId="2D3A930C" w14:textId="77777777" w:rsidR="008458ED" w:rsidRPr="00E72C63" w:rsidRDefault="008458ED" w:rsidP="008458ED">
      <w:pPr>
        <w:ind w:right="562"/>
        <w:rPr>
          <w:b/>
          <w:sz w:val="20"/>
          <w:szCs w:val="20"/>
          <w:lang w:val="fr-FR"/>
        </w:rPr>
      </w:pPr>
    </w:p>
    <w:p w14:paraId="3B27F359" w14:textId="77777777" w:rsidR="008458ED" w:rsidRPr="00E72C63" w:rsidRDefault="008458ED" w:rsidP="008458ED">
      <w:pPr>
        <w:ind w:right="562"/>
        <w:rPr>
          <w:b/>
          <w:sz w:val="20"/>
          <w:szCs w:val="20"/>
          <w:lang w:val="fr-FR"/>
        </w:rPr>
      </w:pPr>
    </w:p>
    <w:p w14:paraId="06AF7BD2" w14:textId="77777777" w:rsidR="008458ED" w:rsidRPr="00E72C63" w:rsidRDefault="008458ED" w:rsidP="0084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Arial"/>
          <w:b/>
          <w:sz w:val="28"/>
          <w:u w:val="single"/>
          <w:lang w:val="fr-FR"/>
        </w:rPr>
      </w:pPr>
      <w:r w:rsidRPr="00E72C63">
        <w:rPr>
          <w:rFonts w:eastAsia="Arial"/>
          <w:b/>
          <w:sz w:val="28"/>
          <w:u w:val="single"/>
          <w:lang w:val="fr-FR"/>
        </w:rPr>
        <w:t>Annexe 3</w:t>
      </w:r>
    </w:p>
    <w:p w14:paraId="152DDCA4" w14:textId="77777777" w:rsidR="008458ED" w:rsidRPr="00E72C63" w:rsidRDefault="008458ED" w:rsidP="0084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Arial"/>
          <w:b/>
          <w:sz w:val="28"/>
          <w:lang w:val="fr-FR"/>
        </w:rPr>
      </w:pPr>
      <w:r w:rsidRPr="00E72C63">
        <w:rPr>
          <w:rFonts w:eastAsia="Arial"/>
          <w:b/>
          <w:sz w:val="28"/>
          <w:lang w:val="fr-FR"/>
        </w:rPr>
        <w:t>BAREME</w:t>
      </w:r>
    </w:p>
    <w:p w14:paraId="1B763FA5" w14:textId="77777777" w:rsidR="008458ED" w:rsidRPr="00E72C63" w:rsidRDefault="008458ED" w:rsidP="0084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Arial"/>
          <w:b/>
          <w:sz w:val="28"/>
          <w:lang w:val="fr-FR"/>
        </w:rPr>
      </w:pPr>
      <w:r w:rsidRPr="00E72C63">
        <w:rPr>
          <w:rFonts w:eastAsia="Arial"/>
          <w:b/>
          <w:smallCaps/>
          <w:sz w:val="28"/>
          <w:lang w:val="fr-FR"/>
        </w:rPr>
        <w:t>appliqué pour la liste d’aptitude pour l’accès à l’</w:t>
      </w:r>
      <w:proofErr w:type="spellStart"/>
      <w:r w:rsidRPr="00E72C63">
        <w:rPr>
          <w:rFonts w:eastAsia="Arial"/>
          <w:b/>
          <w:smallCaps/>
          <w:sz w:val="28"/>
          <w:lang w:val="fr-FR"/>
        </w:rPr>
        <w:t>ecr</w:t>
      </w:r>
      <w:proofErr w:type="spellEnd"/>
      <w:r w:rsidRPr="00E72C63">
        <w:rPr>
          <w:rFonts w:eastAsia="Arial"/>
          <w:b/>
          <w:smallCaps/>
          <w:sz w:val="28"/>
          <w:lang w:val="fr-FR"/>
        </w:rPr>
        <w:t xml:space="preserve"> des professeurs des </w:t>
      </w:r>
      <w:proofErr w:type="spellStart"/>
      <w:r w:rsidRPr="00E72C63">
        <w:rPr>
          <w:rFonts w:eastAsia="Arial"/>
          <w:b/>
          <w:smallCaps/>
          <w:sz w:val="28"/>
          <w:lang w:val="fr-FR"/>
        </w:rPr>
        <w:t>ecoles</w:t>
      </w:r>
      <w:proofErr w:type="spellEnd"/>
    </w:p>
    <w:p w14:paraId="22745C08" w14:textId="77777777" w:rsidR="008458ED" w:rsidRPr="00E72C63" w:rsidRDefault="008458ED" w:rsidP="008458ED">
      <w:pPr>
        <w:ind w:right="562"/>
        <w:rPr>
          <w:b/>
          <w:sz w:val="20"/>
          <w:szCs w:val="20"/>
          <w:lang w:val="fr-FR"/>
        </w:rPr>
      </w:pPr>
    </w:p>
    <w:p w14:paraId="64FB767F" w14:textId="77777777" w:rsidR="008458ED" w:rsidRPr="00E72C63" w:rsidRDefault="008458ED" w:rsidP="008458ED">
      <w:pPr>
        <w:ind w:right="562"/>
        <w:rPr>
          <w:b/>
          <w:sz w:val="20"/>
          <w:szCs w:val="20"/>
          <w:lang w:val="fr-FR"/>
        </w:rPr>
      </w:pPr>
    </w:p>
    <w:p w14:paraId="1DFDCCF1" w14:textId="77777777" w:rsidR="005417E8" w:rsidRPr="00E72C63" w:rsidRDefault="005417E8" w:rsidP="008458ED">
      <w:pPr>
        <w:ind w:left="426" w:right="562"/>
        <w:rPr>
          <w:b/>
          <w:sz w:val="20"/>
          <w:szCs w:val="20"/>
          <w:lang w:val="fr-FR"/>
        </w:rPr>
      </w:pPr>
      <w:r w:rsidRPr="00E72C63">
        <w:rPr>
          <w:b/>
          <w:sz w:val="20"/>
          <w:szCs w:val="20"/>
          <w:lang w:val="fr-FR"/>
        </w:rPr>
        <w:t>1) – Ancienneté au 01/09/202</w:t>
      </w:r>
      <w:r w:rsidR="009A5A50">
        <w:rPr>
          <w:b/>
          <w:sz w:val="20"/>
          <w:szCs w:val="20"/>
          <w:lang w:val="fr-FR"/>
        </w:rPr>
        <w:t>4</w:t>
      </w:r>
    </w:p>
    <w:p w14:paraId="2CABF51F" w14:textId="77777777" w:rsidR="008458ED" w:rsidRPr="00E72C63" w:rsidRDefault="005417E8" w:rsidP="008458ED">
      <w:pPr>
        <w:ind w:left="426" w:right="562"/>
        <w:jc w:val="both"/>
        <w:rPr>
          <w:sz w:val="20"/>
          <w:szCs w:val="20"/>
          <w:lang w:val="fr-FR"/>
        </w:rPr>
      </w:pPr>
      <w:r w:rsidRPr="00E72C63">
        <w:rPr>
          <w:sz w:val="20"/>
          <w:szCs w:val="20"/>
          <w:lang w:val="fr-FR"/>
        </w:rPr>
        <w:t xml:space="preserve">1 point par an et 1/12 de point par mois pour les années incomplètes dans la limite de 40 points. </w:t>
      </w:r>
    </w:p>
    <w:p w14:paraId="5BE7693F" w14:textId="77777777" w:rsidR="008458ED" w:rsidRPr="00E72C63" w:rsidRDefault="008458ED" w:rsidP="008458ED">
      <w:pPr>
        <w:ind w:left="426" w:right="562"/>
        <w:jc w:val="both"/>
        <w:rPr>
          <w:sz w:val="20"/>
          <w:szCs w:val="20"/>
          <w:lang w:val="fr-FR"/>
        </w:rPr>
      </w:pPr>
    </w:p>
    <w:p w14:paraId="57BD7E8F" w14:textId="77777777" w:rsidR="008458ED" w:rsidRPr="00E72C63" w:rsidRDefault="005417E8" w:rsidP="008458ED">
      <w:pPr>
        <w:ind w:left="426" w:right="562"/>
        <w:jc w:val="both"/>
        <w:rPr>
          <w:sz w:val="20"/>
          <w:szCs w:val="20"/>
          <w:lang w:val="fr-FR"/>
        </w:rPr>
      </w:pPr>
      <w:r w:rsidRPr="00E72C63">
        <w:rPr>
          <w:sz w:val="20"/>
          <w:szCs w:val="20"/>
          <w:lang w:val="fr-FR"/>
        </w:rPr>
        <w:t xml:space="preserve">Les durées inférieures à un mois ne sont pas prises en compte. </w:t>
      </w:r>
    </w:p>
    <w:p w14:paraId="1BAD2AA3" w14:textId="77777777" w:rsidR="005417E8" w:rsidRPr="00E72C63" w:rsidRDefault="005417E8" w:rsidP="008458ED">
      <w:pPr>
        <w:ind w:left="426" w:right="562"/>
        <w:jc w:val="both"/>
        <w:rPr>
          <w:sz w:val="20"/>
          <w:szCs w:val="20"/>
          <w:lang w:val="fr-FR"/>
        </w:rPr>
      </w:pPr>
      <w:r w:rsidRPr="00E72C63">
        <w:rPr>
          <w:sz w:val="20"/>
          <w:szCs w:val="20"/>
          <w:lang w:val="fr-FR"/>
        </w:rPr>
        <w:t>Sont comptabilisées dans l’ancienneté générale</w:t>
      </w:r>
      <w:r w:rsidR="008458ED" w:rsidRPr="00E72C63">
        <w:rPr>
          <w:sz w:val="20"/>
          <w:szCs w:val="20"/>
          <w:lang w:val="fr-FR"/>
        </w:rPr>
        <w:t>,</w:t>
      </w:r>
      <w:r w:rsidRPr="00E72C63">
        <w:rPr>
          <w:sz w:val="20"/>
          <w:szCs w:val="20"/>
          <w:lang w:val="fr-FR"/>
        </w:rPr>
        <w:t xml:space="preserve"> les années de service accomplies en qualité d’instituteur suppléant, d’élève à l’ENEP et d’instituteur titulaire.</w:t>
      </w:r>
    </w:p>
    <w:p w14:paraId="5D497E43" w14:textId="77777777" w:rsidR="005417E8" w:rsidRPr="00E72C63" w:rsidRDefault="005417E8" w:rsidP="008458ED">
      <w:pPr>
        <w:tabs>
          <w:tab w:val="left" w:pos="1134"/>
          <w:tab w:val="left" w:pos="5387"/>
        </w:tabs>
        <w:spacing w:line="280" w:lineRule="exact"/>
        <w:ind w:left="426" w:right="562"/>
        <w:jc w:val="both"/>
        <w:rPr>
          <w:b/>
          <w:sz w:val="20"/>
          <w:lang w:val="fr-FR"/>
        </w:rPr>
      </w:pPr>
    </w:p>
    <w:p w14:paraId="677DC261" w14:textId="77777777" w:rsidR="005417E8" w:rsidRPr="00E72C63" w:rsidRDefault="005417E8" w:rsidP="008458ED">
      <w:pPr>
        <w:tabs>
          <w:tab w:val="left" w:pos="1134"/>
          <w:tab w:val="left" w:pos="5387"/>
        </w:tabs>
        <w:spacing w:line="280" w:lineRule="exact"/>
        <w:ind w:left="426" w:right="562"/>
        <w:jc w:val="both"/>
        <w:rPr>
          <w:b/>
          <w:sz w:val="20"/>
          <w:lang w:val="fr-FR"/>
        </w:rPr>
      </w:pPr>
      <w:r w:rsidRPr="00E72C63">
        <w:rPr>
          <w:b/>
          <w:sz w:val="20"/>
          <w:lang w:val="fr-FR"/>
        </w:rPr>
        <w:t>2) – Valeur professionnelle – note pédagogique</w:t>
      </w:r>
    </w:p>
    <w:p w14:paraId="5E96EE9C" w14:textId="77777777" w:rsidR="005417E8" w:rsidRPr="00E72C63" w:rsidRDefault="001D2C7E" w:rsidP="008458ED">
      <w:pPr>
        <w:tabs>
          <w:tab w:val="left" w:pos="1134"/>
          <w:tab w:val="left" w:pos="5387"/>
        </w:tabs>
        <w:spacing w:line="280" w:lineRule="exact"/>
        <w:ind w:left="426" w:right="561"/>
        <w:jc w:val="both"/>
        <w:rPr>
          <w:sz w:val="20"/>
          <w:lang w:val="fr-FR"/>
        </w:rPr>
      </w:pPr>
      <w:r w:rsidRPr="00E72C63">
        <w:rPr>
          <w:sz w:val="20"/>
          <w:lang w:val="fr-FR"/>
        </w:rPr>
        <w:t>Coefficient 2 appliqué à la dernière note pédagogique (</w:t>
      </w:r>
      <w:r w:rsidR="008458ED" w:rsidRPr="00E72C63">
        <w:rPr>
          <w:sz w:val="20"/>
          <w:lang w:val="fr-FR"/>
        </w:rPr>
        <w:t>40 points</w:t>
      </w:r>
      <w:r w:rsidRPr="00E72C63">
        <w:rPr>
          <w:sz w:val="20"/>
          <w:lang w:val="fr-FR"/>
        </w:rPr>
        <w:t xml:space="preserve"> maximum).</w:t>
      </w:r>
    </w:p>
    <w:p w14:paraId="5F4CBBAC" w14:textId="77777777" w:rsidR="005417E8" w:rsidRPr="00E72C63" w:rsidRDefault="005417E8" w:rsidP="008458ED">
      <w:pPr>
        <w:tabs>
          <w:tab w:val="left" w:pos="1134"/>
          <w:tab w:val="left" w:pos="5387"/>
        </w:tabs>
        <w:spacing w:line="280" w:lineRule="exact"/>
        <w:ind w:left="426" w:right="561"/>
        <w:rPr>
          <w:sz w:val="20"/>
          <w:lang w:val="fr-FR"/>
        </w:rPr>
      </w:pPr>
    </w:p>
    <w:p w14:paraId="1DC8AFFF" w14:textId="77777777" w:rsidR="005417E8" w:rsidRPr="00E72C63" w:rsidRDefault="005417E8" w:rsidP="008458ED">
      <w:pPr>
        <w:tabs>
          <w:tab w:val="left" w:pos="1134"/>
          <w:tab w:val="left" w:pos="5387"/>
        </w:tabs>
        <w:spacing w:line="280" w:lineRule="exact"/>
        <w:ind w:left="426" w:right="562"/>
        <w:jc w:val="both"/>
        <w:rPr>
          <w:b/>
          <w:sz w:val="20"/>
          <w:lang w:val="fr-FR"/>
        </w:rPr>
      </w:pPr>
      <w:r w:rsidRPr="00E72C63">
        <w:rPr>
          <w:b/>
          <w:sz w:val="20"/>
          <w:lang w:val="fr-FR"/>
        </w:rPr>
        <w:t xml:space="preserve">3) – Diplômes universitaires </w:t>
      </w:r>
    </w:p>
    <w:p w14:paraId="37147C70" w14:textId="77777777" w:rsidR="005417E8" w:rsidRPr="00E72C63" w:rsidRDefault="005417E8" w:rsidP="008458ED">
      <w:pPr>
        <w:tabs>
          <w:tab w:val="left" w:pos="1134"/>
          <w:tab w:val="left" w:pos="5387"/>
        </w:tabs>
        <w:spacing w:line="280" w:lineRule="exact"/>
        <w:ind w:left="426" w:right="562"/>
        <w:jc w:val="both"/>
        <w:rPr>
          <w:sz w:val="20"/>
          <w:lang w:val="fr-FR"/>
        </w:rPr>
      </w:pPr>
      <w:r w:rsidRPr="00E72C63">
        <w:rPr>
          <w:sz w:val="20"/>
          <w:lang w:val="fr-FR"/>
        </w:rPr>
        <w:t xml:space="preserve">5 </w:t>
      </w:r>
      <w:r w:rsidR="008458ED" w:rsidRPr="00E72C63">
        <w:rPr>
          <w:sz w:val="20"/>
          <w:lang w:val="fr-FR"/>
        </w:rPr>
        <w:t>points maximum non cumulables.</w:t>
      </w:r>
    </w:p>
    <w:p w14:paraId="27F6B45F" w14:textId="77777777" w:rsidR="008458ED" w:rsidRPr="00E72C63" w:rsidRDefault="008458ED" w:rsidP="008458ED">
      <w:pPr>
        <w:tabs>
          <w:tab w:val="left" w:pos="1134"/>
          <w:tab w:val="left" w:pos="5387"/>
        </w:tabs>
        <w:spacing w:line="280" w:lineRule="exact"/>
        <w:ind w:left="426" w:right="562"/>
        <w:jc w:val="both"/>
        <w:rPr>
          <w:sz w:val="20"/>
          <w:lang w:val="fr-FR"/>
        </w:rPr>
      </w:pPr>
    </w:p>
    <w:p w14:paraId="3E7278A1" w14:textId="77777777" w:rsidR="005417E8" w:rsidRPr="00E72C63" w:rsidRDefault="005417E8" w:rsidP="008458ED">
      <w:pPr>
        <w:widowControl/>
        <w:numPr>
          <w:ilvl w:val="0"/>
          <w:numId w:val="6"/>
        </w:numPr>
        <w:tabs>
          <w:tab w:val="left" w:pos="1134"/>
          <w:tab w:val="left" w:pos="5387"/>
        </w:tabs>
        <w:autoSpaceDE/>
        <w:autoSpaceDN/>
        <w:spacing w:line="280" w:lineRule="exact"/>
        <w:ind w:left="426" w:right="562"/>
        <w:jc w:val="both"/>
        <w:rPr>
          <w:sz w:val="20"/>
          <w:lang w:val="fr-FR"/>
        </w:rPr>
      </w:pPr>
      <w:r w:rsidRPr="00E72C63">
        <w:rPr>
          <w:sz w:val="20"/>
          <w:lang w:val="fr-FR"/>
        </w:rPr>
        <w:t>BAC : 1 point ;</w:t>
      </w:r>
      <w:r w:rsidRPr="00E72C63">
        <w:rPr>
          <w:sz w:val="20"/>
          <w:lang w:val="fr-FR"/>
        </w:rPr>
        <w:tab/>
      </w:r>
      <w:r w:rsidRPr="00E72C63">
        <w:rPr>
          <w:sz w:val="20"/>
          <w:lang w:val="fr-FR"/>
        </w:rPr>
        <w:tab/>
      </w:r>
      <w:r w:rsidRPr="00E72C63">
        <w:rPr>
          <w:sz w:val="20"/>
          <w:lang w:val="fr-FR"/>
        </w:rPr>
        <w:tab/>
      </w:r>
      <w:r w:rsidRPr="00E72C63">
        <w:rPr>
          <w:sz w:val="20"/>
          <w:lang w:val="fr-FR"/>
        </w:rPr>
        <w:tab/>
      </w:r>
      <w:r w:rsidRPr="00E72C63">
        <w:rPr>
          <w:sz w:val="20"/>
          <w:lang w:val="fr-FR"/>
        </w:rPr>
        <w:tab/>
      </w:r>
      <w:r w:rsidRPr="00E72C63">
        <w:rPr>
          <w:sz w:val="20"/>
          <w:lang w:val="fr-FR"/>
        </w:rPr>
        <w:tab/>
      </w:r>
    </w:p>
    <w:p w14:paraId="488A8357" w14:textId="77777777" w:rsidR="005417E8" w:rsidRPr="00E72C63" w:rsidRDefault="005417E8" w:rsidP="008458ED">
      <w:pPr>
        <w:widowControl/>
        <w:numPr>
          <w:ilvl w:val="0"/>
          <w:numId w:val="6"/>
        </w:numPr>
        <w:tabs>
          <w:tab w:val="left" w:pos="1134"/>
          <w:tab w:val="left" w:pos="5387"/>
        </w:tabs>
        <w:autoSpaceDE/>
        <w:autoSpaceDN/>
        <w:spacing w:line="280" w:lineRule="exact"/>
        <w:ind w:left="426" w:right="562"/>
        <w:jc w:val="both"/>
        <w:rPr>
          <w:sz w:val="20"/>
          <w:lang w:val="fr-FR"/>
        </w:rPr>
      </w:pPr>
      <w:r w:rsidRPr="00E72C63">
        <w:rPr>
          <w:sz w:val="20"/>
          <w:lang w:val="fr-FR"/>
        </w:rPr>
        <w:t>BTS – DEUST-IUT : 2 points ;</w:t>
      </w:r>
    </w:p>
    <w:p w14:paraId="04DD8C0E" w14:textId="77777777" w:rsidR="005417E8" w:rsidRPr="00E72C63" w:rsidRDefault="005417E8" w:rsidP="008458ED">
      <w:pPr>
        <w:widowControl/>
        <w:numPr>
          <w:ilvl w:val="0"/>
          <w:numId w:val="6"/>
        </w:numPr>
        <w:tabs>
          <w:tab w:val="left" w:pos="1134"/>
          <w:tab w:val="left" w:pos="5387"/>
        </w:tabs>
        <w:autoSpaceDE/>
        <w:autoSpaceDN/>
        <w:spacing w:line="280" w:lineRule="exact"/>
        <w:ind w:left="426" w:right="562"/>
        <w:jc w:val="both"/>
        <w:rPr>
          <w:sz w:val="20"/>
          <w:lang w:val="fr-FR"/>
        </w:rPr>
      </w:pPr>
      <w:r w:rsidRPr="00E72C63">
        <w:rPr>
          <w:sz w:val="20"/>
          <w:lang w:val="fr-FR"/>
        </w:rPr>
        <w:t>Licence : 3 points ;</w:t>
      </w:r>
      <w:r w:rsidRPr="00E72C63">
        <w:rPr>
          <w:sz w:val="20"/>
          <w:lang w:val="fr-FR"/>
        </w:rPr>
        <w:tab/>
      </w:r>
      <w:r w:rsidRPr="00E72C63">
        <w:rPr>
          <w:sz w:val="20"/>
          <w:lang w:val="fr-FR"/>
        </w:rPr>
        <w:tab/>
      </w:r>
      <w:r w:rsidRPr="00E72C63">
        <w:rPr>
          <w:sz w:val="20"/>
          <w:lang w:val="fr-FR"/>
        </w:rPr>
        <w:tab/>
      </w:r>
      <w:r w:rsidRPr="00E72C63">
        <w:rPr>
          <w:sz w:val="20"/>
          <w:lang w:val="fr-FR"/>
        </w:rPr>
        <w:tab/>
      </w:r>
      <w:r w:rsidRPr="00E72C63">
        <w:rPr>
          <w:sz w:val="20"/>
          <w:lang w:val="fr-FR"/>
        </w:rPr>
        <w:tab/>
      </w:r>
      <w:r w:rsidRPr="00E72C63">
        <w:rPr>
          <w:sz w:val="20"/>
          <w:lang w:val="fr-FR"/>
        </w:rPr>
        <w:tab/>
      </w:r>
    </w:p>
    <w:p w14:paraId="4252BAB2" w14:textId="77777777" w:rsidR="005417E8" w:rsidRPr="00E72C63" w:rsidRDefault="005417E8" w:rsidP="008458ED">
      <w:pPr>
        <w:widowControl/>
        <w:numPr>
          <w:ilvl w:val="0"/>
          <w:numId w:val="6"/>
        </w:numPr>
        <w:tabs>
          <w:tab w:val="left" w:pos="1134"/>
          <w:tab w:val="left" w:pos="5387"/>
        </w:tabs>
        <w:autoSpaceDE/>
        <w:autoSpaceDN/>
        <w:spacing w:line="280" w:lineRule="exact"/>
        <w:ind w:left="426" w:right="562"/>
        <w:jc w:val="both"/>
        <w:rPr>
          <w:sz w:val="20"/>
          <w:lang w:val="fr-FR"/>
        </w:rPr>
      </w:pPr>
      <w:r w:rsidRPr="00E72C63">
        <w:rPr>
          <w:sz w:val="20"/>
          <w:lang w:val="fr-FR"/>
        </w:rPr>
        <w:t>Master ou équivalent : 5 points.</w:t>
      </w:r>
      <w:r w:rsidRPr="00E72C63">
        <w:rPr>
          <w:sz w:val="20"/>
          <w:lang w:val="fr-FR"/>
        </w:rPr>
        <w:tab/>
      </w:r>
      <w:r w:rsidRPr="00E72C63">
        <w:rPr>
          <w:sz w:val="20"/>
          <w:lang w:val="fr-FR"/>
        </w:rPr>
        <w:tab/>
      </w:r>
      <w:r w:rsidRPr="00E72C63">
        <w:rPr>
          <w:sz w:val="20"/>
          <w:lang w:val="fr-FR"/>
        </w:rPr>
        <w:tab/>
      </w:r>
      <w:r w:rsidRPr="00E72C63">
        <w:rPr>
          <w:sz w:val="20"/>
          <w:lang w:val="fr-FR"/>
        </w:rPr>
        <w:tab/>
      </w:r>
      <w:r w:rsidRPr="00E72C63">
        <w:rPr>
          <w:sz w:val="20"/>
          <w:lang w:val="fr-FR"/>
        </w:rPr>
        <w:tab/>
      </w:r>
      <w:r w:rsidRPr="00E72C63">
        <w:rPr>
          <w:sz w:val="20"/>
          <w:lang w:val="fr-FR"/>
        </w:rPr>
        <w:tab/>
      </w:r>
    </w:p>
    <w:p w14:paraId="7AD10EAF" w14:textId="77777777" w:rsidR="005417E8" w:rsidRPr="00E72C63" w:rsidRDefault="005417E8" w:rsidP="008458ED">
      <w:pPr>
        <w:tabs>
          <w:tab w:val="left" w:pos="1134"/>
          <w:tab w:val="left" w:pos="5387"/>
        </w:tabs>
        <w:spacing w:line="280" w:lineRule="exact"/>
        <w:ind w:left="426" w:right="562"/>
        <w:jc w:val="both"/>
        <w:rPr>
          <w:b/>
          <w:sz w:val="20"/>
          <w:lang w:val="fr-FR"/>
        </w:rPr>
      </w:pPr>
    </w:p>
    <w:p w14:paraId="412D4F7A" w14:textId="77777777" w:rsidR="005417E8" w:rsidRPr="00E72C63" w:rsidRDefault="005417E8" w:rsidP="008458ED">
      <w:pPr>
        <w:tabs>
          <w:tab w:val="left" w:pos="1134"/>
          <w:tab w:val="left" w:pos="5387"/>
        </w:tabs>
        <w:spacing w:line="280" w:lineRule="exact"/>
        <w:ind w:left="426" w:right="562"/>
        <w:jc w:val="both"/>
        <w:rPr>
          <w:b/>
          <w:sz w:val="20"/>
          <w:lang w:val="fr-FR"/>
        </w:rPr>
      </w:pPr>
      <w:r w:rsidRPr="00E72C63">
        <w:rPr>
          <w:b/>
          <w:sz w:val="20"/>
          <w:lang w:val="fr-FR"/>
        </w:rPr>
        <w:t>4) – Diplômes professionnels</w:t>
      </w:r>
    </w:p>
    <w:p w14:paraId="024ED790" w14:textId="77777777" w:rsidR="005417E8" w:rsidRPr="00E72C63" w:rsidRDefault="008458ED" w:rsidP="008458ED">
      <w:pPr>
        <w:tabs>
          <w:tab w:val="left" w:pos="1134"/>
          <w:tab w:val="left" w:pos="5387"/>
        </w:tabs>
        <w:spacing w:line="280" w:lineRule="exact"/>
        <w:ind w:left="426" w:right="562"/>
        <w:jc w:val="both"/>
        <w:rPr>
          <w:sz w:val="20"/>
          <w:lang w:val="fr-FR"/>
        </w:rPr>
      </w:pPr>
      <w:r w:rsidRPr="00E72C63">
        <w:rPr>
          <w:sz w:val="20"/>
          <w:lang w:val="fr-FR"/>
        </w:rPr>
        <w:t>5 points maximum non cumulables.</w:t>
      </w:r>
    </w:p>
    <w:p w14:paraId="25B0536E" w14:textId="77777777" w:rsidR="008458ED" w:rsidRPr="00E72C63" w:rsidRDefault="008458ED" w:rsidP="008458ED">
      <w:pPr>
        <w:tabs>
          <w:tab w:val="left" w:pos="1134"/>
          <w:tab w:val="left" w:pos="5387"/>
        </w:tabs>
        <w:spacing w:line="280" w:lineRule="exact"/>
        <w:ind w:left="426" w:right="562"/>
        <w:jc w:val="both"/>
        <w:rPr>
          <w:sz w:val="20"/>
          <w:lang w:val="fr-FR"/>
        </w:rPr>
      </w:pPr>
    </w:p>
    <w:p w14:paraId="787D6B91" w14:textId="77777777" w:rsidR="005417E8" w:rsidRPr="00E72C63" w:rsidRDefault="005417E8" w:rsidP="008458ED">
      <w:pPr>
        <w:tabs>
          <w:tab w:val="left" w:pos="1134"/>
          <w:tab w:val="left" w:pos="5387"/>
        </w:tabs>
        <w:spacing w:line="280" w:lineRule="exact"/>
        <w:ind w:left="426" w:right="562"/>
        <w:jc w:val="both"/>
        <w:rPr>
          <w:sz w:val="20"/>
          <w:lang w:val="fr-FR"/>
        </w:rPr>
      </w:pPr>
      <w:r w:rsidRPr="00E72C63">
        <w:rPr>
          <w:sz w:val="20"/>
          <w:lang w:val="fr-FR"/>
        </w:rPr>
        <w:t xml:space="preserve">Les diplômes professionnels sont ceux obtenus après l’accès à l’échelle de rémunération des instituteurs et qui étaient, ou sont encore, nécessaires pour exercer certaines fonctions occupées par un instituteur. </w:t>
      </w:r>
    </w:p>
    <w:p w14:paraId="7E948AE4" w14:textId="77777777" w:rsidR="008458ED" w:rsidRPr="00E72C63" w:rsidRDefault="008458ED" w:rsidP="008458ED">
      <w:pPr>
        <w:tabs>
          <w:tab w:val="left" w:pos="1134"/>
          <w:tab w:val="left" w:pos="5387"/>
        </w:tabs>
        <w:spacing w:line="280" w:lineRule="exact"/>
        <w:ind w:left="426" w:right="562"/>
        <w:jc w:val="both"/>
        <w:rPr>
          <w:b/>
          <w:sz w:val="20"/>
          <w:lang w:val="fr-FR"/>
        </w:rPr>
      </w:pPr>
    </w:p>
    <w:p w14:paraId="23A1385A" w14:textId="77777777" w:rsidR="005417E8" w:rsidRPr="00E72C63" w:rsidRDefault="005417E8" w:rsidP="008458ED">
      <w:pPr>
        <w:widowControl/>
        <w:numPr>
          <w:ilvl w:val="0"/>
          <w:numId w:val="7"/>
        </w:numPr>
        <w:autoSpaceDE/>
        <w:autoSpaceDN/>
        <w:ind w:left="426" w:right="562"/>
        <w:rPr>
          <w:sz w:val="20"/>
          <w:szCs w:val="20"/>
          <w:lang w:val="fr-FR"/>
        </w:rPr>
      </w:pPr>
      <w:r w:rsidRPr="00E72C63">
        <w:rPr>
          <w:sz w:val="20"/>
          <w:szCs w:val="20"/>
          <w:lang w:val="fr-FR"/>
        </w:rPr>
        <w:t>CEAP : 1 point ;</w:t>
      </w:r>
    </w:p>
    <w:p w14:paraId="7AFBA158" w14:textId="77777777" w:rsidR="005417E8" w:rsidRPr="00E72C63" w:rsidRDefault="005417E8" w:rsidP="008458ED">
      <w:pPr>
        <w:widowControl/>
        <w:numPr>
          <w:ilvl w:val="0"/>
          <w:numId w:val="7"/>
        </w:numPr>
        <w:autoSpaceDE/>
        <w:autoSpaceDN/>
        <w:ind w:left="426" w:right="562"/>
        <w:rPr>
          <w:sz w:val="20"/>
          <w:szCs w:val="20"/>
          <w:lang w:val="fr-FR"/>
        </w:rPr>
      </w:pPr>
      <w:r w:rsidRPr="00E72C63">
        <w:rPr>
          <w:sz w:val="20"/>
          <w:szCs w:val="20"/>
          <w:lang w:val="fr-FR"/>
        </w:rPr>
        <w:t>DI – CAP : 3 points ;</w:t>
      </w:r>
    </w:p>
    <w:p w14:paraId="2269A634" w14:textId="77777777" w:rsidR="005417E8" w:rsidRPr="00E72C63" w:rsidRDefault="005417E8" w:rsidP="008458ED">
      <w:pPr>
        <w:widowControl/>
        <w:numPr>
          <w:ilvl w:val="0"/>
          <w:numId w:val="7"/>
        </w:numPr>
        <w:autoSpaceDE/>
        <w:autoSpaceDN/>
        <w:ind w:left="426" w:right="562"/>
        <w:rPr>
          <w:sz w:val="20"/>
          <w:szCs w:val="20"/>
          <w:lang w:val="fr-FR"/>
        </w:rPr>
      </w:pPr>
      <w:r w:rsidRPr="00E72C63">
        <w:rPr>
          <w:sz w:val="20"/>
          <w:szCs w:val="20"/>
          <w:lang w:val="fr-FR"/>
        </w:rPr>
        <w:t>CAPSAIS – CAPA SH – Diplôme de psychologue scolaire : 5 points.</w:t>
      </w:r>
    </w:p>
    <w:p w14:paraId="4A19EED5" w14:textId="77777777" w:rsidR="005417E8" w:rsidRPr="00E72C63" w:rsidRDefault="005417E8" w:rsidP="008458ED">
      <w:pPr>
        <w:ind w:left="426" w:right="562"/>
        <w:rPr>
          <w:b/>
          <w:sz w:val="20"/>
          <w:szCs w:val="20"/>
          <w:lang w:val="fr-FR"/>
        </w:rPr>
      </w:pPr>
    </w:p>
    <w:p w14:paraId="5FEC4854" w14:textId="77777777" w:rsidR="005417E8" w:rsidRPr="00E72C63" w:rsidRDefault="005417E8" w:rsidP="005417E8">
      <w:pPr>
        <w:pStyle w:val="Normalcentr"/>
        <w:tabs>
          <w:tab w:val="clear" w:pos="5387"/>
          <w:tab w:val="left" w:pos="3780"/>
        </w:tabs>
        <w:ind w:left="1644" w:right="-470" w:firstLine="0"/>
        <w:rPr>
          <w:rFonts w:ascii="Arial" w:hAnsi="Arial" w:cs="Arial"/>
          <w:b/>
          <w:sz w:val="20"/>
        </w:rPr>
      </w:pPr>
    </w:p>
    <w:p w14:paraId="069FAE63" w14:textId="77777777" w:rsidR="0063402C" w:rsidRPr="00E72C63" w:rsidRDefault="0063402C" w:rsidP="005417E8">
      <w:pPr>
        <w:pStyle w:val="Corpsdetexte"/>
      </w:pPr>
    </w:p>
    <w:sectPr w:rsidR="0063402C" w:rsidRPr="00E72C63" w:rsidSect="008C31B6">
      <w:headerReference w:type="default" r:id="rId12"/>
      <w:footerReference w:type="default" r:id="rId13"/>
      <w:type w:val="continuous"/>
      <w:pgSz w:w="11910" w:h="16840"/>
      <w:pgMar w:top="426" w:right="964" w:bottom="426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B15A7" w14:textId="77777777" w:rsidR="002F24ED" w:rsidRDefault="002F24ED" w:rsidP="0079276E">
      <w:r>
        <w:separator/>
      </w:r>
    </w:p>
  </w:endnote>
  <w:endnote w:type="continuationSeparator" w:id="0">
    <w:p w14:paraId="0E7C47E8" w14:textId="77777777" w:rsidR="002F24ED" w:rsidRDefault="002F24E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197374784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275A8E1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1F7404">
          <w:rPr>
            <w:rStyle w:val="Numrodepage"/>
            <w:noProof/>
            <w:sz w:val="14"/>
            <w:szCs w:val="14"/>
            <w:lang w:val="fr-FR"/>
          </w:rPr>
          <w:t>8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6DCA319" w14:textId="77777777" w:rsidR="002C53DF" w:rsidRPr="003D727A" w:rsidRDefault="002C53DF" w:rsidP="00A5209A">
    <w:pPr>
      <w:pStyle w:val="PieddePage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F9AC" w14:textId="77777777" w:rsidR="002F24ED" w:rsidRDefault="002F24ED" w:rsidP="0079276E">
      <w:r>
        <w:separator/>
      </w:r>
    </w:p>
  </w:footnote>
  <w:footnote w:type="continuationSeparator" w:id="0">
    <w:p w14:paraId="009BE6E9" w14:textId="77777777" w:rsidR="002F24ED" w:rsidRDefault="002F24E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FCB7" w14:textId="77777777" w:rsidR="003240AC" w:rsidRPr="008C31B6" w:rsidRDefault="003240AC" w:rsidP="008C31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D7A8F"/>
    <w:multiLevelType w:val="hybridMultilevel"/>
    <w:tmpl w:val="2252053A"/>
    <w:lvl w:ilvl="0" w:tplc="040C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46DD6"/>
    <w:multiLevelType w:val="hybridMultilevel"/>
    <w:tmpl w:val="18F6F6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13493"/>
    <w:multiLevelType w:val="hybridMultilevel"/>
    <w:tmpl w:val="29CCDFFE"/>
    <w:lvl w:ilvl="0" w:tplc="8F60E5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50692"/>
    <w:multiLevelType w:val="hybridMultilevel"/>
    <w:tmpl w:val="869EED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E30FC"/>
    <w:multiLevelType w:val="hybridMultilevel"/>
    <w:tmpl w:val="DED678FE"/>
    <w:lvl w:ilvl="0" w:tplc="040C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E7EEA"/>
    <w:multiLevelType w:val="hybridMultilevel"/>
    <w:tmpl w:val="74B0F540"/>
    <w:lvl w:ilvl="0" w:tplc="040C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ED0D73"/>
    <w:multiLevelType w:val="hybridMultilevel"/>
    <w:tmpl w:val="A60C83D0"/>
    <w:lvl w:ilvl="0" w:tplc="AE6C1A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B1FBC"/>
    <w:multiLevelType w:val="hybridMultilevel"/>
    <w:tmpl w:val="328A5592"/>
    <w:lvl w:ilvl="0" w:tplc="AE6C1A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30"/>
    <w:rsid w:val="00014832"/>
    <w:rsid w:val="00015220"/>
    <w:rsid w:val="00024C21"/>
    <w:rsid w:val="00045DCD"/>
    <w:rsid w:val="000469AF"/>
    <w:rsid w:val="00046EC0"/>
    <w:rsid w:val="00081F5E"/>
    <w:rsid w:val="000825AD"/>
    <w:rsid w:val="000924D0"/>
    <w:rsid w:val="00092A5A"/>
    <w:rsid w:val="000B45FC"/>
    <w:rsid w:val="000D43FE"/>
    <w:rsid w:val="001200FD"/>
    <w:rsid w:val="001456E5"/>
    <w:rsid w:val="001648E4"/>
    <w:rsid w:val="0016652B"/>
    <w:rsid w:val="0018220A"/>
    <w:rsid w:val="00196E74"/>
    <w:rsid w:val="001A162A"/>
    <w:rsid w:val="001A5F07"/>
    <w:rsid w:val="001A6C70"/>
    <w:rsid w:val="001B089C"/>
    <w:rsid w:val="001C12F4"/>
    <w:rsid w:val="001C79E5"/>
    <w:rsid w:val="001D12A2"/>
    <w:rsid w:val="001D1413"/>
    <w:rsid w:val="001D2C7E"/>
    <w:rsid w:val="001E1433"/>
    <w:rsid w:val="001F209A"/>
    <w:rsid w:val="001F7404"/>
    <w:rsid w:val="00202B2A"/>
    <w:rsid w:val="00224452"/>
    <w:rsid w:val="0023023A"/>
    <w:rsid w:val="002457DD"/>
    <w:rsid w:val="00253F72"/>
    <w:rsid w:val="0027653F"/>
    <w:rsid w:val="00290741"/>
    <w:rsid w:val="00290CE8"/>
    <w:rsid w:val="00293194"/>
    <w:rsid w:val="00297D5A"/>
    <w:rsid w:val="002C3289"/>
    <w:rsid w:val="002C53DF"/>
    <w:rsid w:val="002E268A"/>
    <w:rsid w:val="002E7FE0"/>
    <w:rsid w:val="002F24ED"/>
    <w:rsid w:val="00304C30"/>
    <w:rsid w:val="00320A1D"/>
    <w:rsid w:val="003240AC"/>
    <w:rsid w:val="0034254A"/>
    <w:rsid w:val="00345ECB"/>
    <w:rsid w:val="003764E1"/>
    <w:rsid w:val="0038515C"/>
    <w:rsid w:val="0038708C"/>
    <w:rsid w:val="003A6F41"/>
    <w:rsid w:val="003A7BC3"/>
    <w:rsid w:val="003D1DE1"/>
    <w:rsid w:val="003D6FC8"/>
    <w:rsid w:val="003D727A"/>
    <w:rsid w:val="003F07B0"/>
    <w:rsid w:val="003F1113"/>
    <w:rsid w:val="003F2312"/>
    <w:rsid w:val="00401B68"/>
    <w:rsid w:val="00404EAD"/>
    <w:rsid w:val="0042101F"/>
    <w:rsid w:val="00423351"/>
    <w:rsid w:val="00444403"/>
    <w:rsid w:val="00446920"/>
    <w:rsid w:val="00451392"/>
    <w:rsid w:val="004529DA"/>
    <w:rsid w:val="00452D76"/>
    <w:rsid w:val="004608CD"/>
    <w:rsid w:val="00474F58"/>
    <w:rsid w:val="004936AF"/>
    <w:rsid w:val="00497DBF"/>
    <w:rsid w:val="004A0A42"/>
    <w:rsid w:val="004A575E"/>
    <w:rsid w:val="004C5046"/>
    <w:rsid w:val="004C7346"/>
    <w:rsid w:val="004D0D46"/>
    <w:rsid w:val="004D1619"/>
    <w:rsid w:val="004D2EAE"/>
    <w:rsid w:val="004E6C9B"/>
    <w:rsid w:val="004E7415"/>
    <w:rsid w:val="005140DB"/>
    <w:rsid w:val="00521BCD"/>
    <w:rsid w:val="00533FB0"/>
    <w:rsid w:val="00537128"/>
    <w:rsid w:val="0054073A"/>
    <w:rsid w:val="005407BB"/>
    <w:rsid w:val="005417E8"/>
    <w:rsid w:val="00572410"/>
    <w:rsid w:val="005972E3"/>
    <w:rsid w:val="005B11B6"/>
    <w:rsid w:val="005B6F0D"/>
    <w:rsid w:val="005C4846"/>
    <w:rsid w:val="005D1D7F"/>
    <w:rsid w:val="005E4D68"/>
    <w:rsid w:val="005E750D"/>
    <w:rsid w:val="005F0325"/>
    <w:rsid w:val="005F036C"/>
    <w:rsid w:val="005F2E98"/>
    <w:rsid w:val="005F469D"/>
    <w:rsid w:val="00601526"/>
    <w:rsid w:val="00601623"/>
    <w:rsid w:val="00616757"/>
    <w:rsid w:val="00625D93"/>
    <w:rsid w:val="006263CD"/>
    <w:rsid w:val="0063402C"/>
    <w:rsid w:val="00643EA9"/>
    <w:rsid w:val="00647218"/>
    <w:rsid w:val="00651077"/>
    <w:rsid w:val="0067165E"/>
    <w:rsid w:val="006773F4"/>
    <w:rsid w:val="00684830"/>
    <w:rsid w:val="006859B0"/>
    <w:rsid w:val="006914AD"/>
    <w:rsid w:val="006A4ADA"/>
    <w:rsid w:val="006D502A"/>
    <w:rsid w:val="006E455E"/>
    <w:rsid w:val="006F2701"/>
    <w:rsid w:val="006F3070"/>
    <w:rsid w:val="00712F2F"/>
    <w:rsid w:val="0071641C"/>
    <w:rsid w:val="007404F2"/>
    <w:rsid w:val="00742A03"/>
    <w:rsid w:val="0075236C"/>
    <w:rsid w:val="0079276E"/>
    <w:rsid w:val="007A343C"/>
    <w:rsid w:val="007B2BA9"/>
    <w:rsid w:val="007B4F8D"/>
    <w:rsid w:val="007B6F11"/>
    <w:rsid w:val="007D6CBF"/>
    <w:rsid w:val="007D788D"/>
    <w:rsid w:val="007E2D34"/>
    <w:rsid w:val="007F1724"/>
    <w:rsid w:val="007F65A5"/>
    <w:rsid w:val="00807CCD"/>
    <w:rsid w:val="0081060F"/>
    <w:rsid w:val="008208FC"/>
    <w:rsid w:val="00821B6D"/>
    <w:rsid w:val="00822782"/>
    <w:rsid w:val="00831DE1"/>
    <w:rsid w:val="008347E0"/>
    <w:rsid w:val="008458ED"/>
    <w:rsid w:val="00846B6A"/>
    <w:rsid w:val="00851458"/>
    <w:rsid w:val="00855FCF"/>
    <w:rsid w:val="00861319"/>
    <w:rsid w:val="0087178D"/>
    <w:rsid w:val="00896D5D"/>
    <w:rsid w:val="008A73FE"/>
    <w:rsid w:val="008C31B6"/>
    <w:rsid w:val="008C335A"/>
    <w:rsid w:val="008D57A3"/>
    <w:rsid w:val="008F1050"/>
    <w:rsid w:val="008F3435"/>
    <w:rsid w:val="00910C9B"/>
    <w:rsid w:val="00914E75"/>
    <w:rsid w:val="00923BC7"/>
    <w:rsid w:val="00930B38"/>
    <w:rsid w:val="00936712"/>
    <w:rsid w:val="00936E45"/>
    <w:rsid w:val="00941377"/>
    <w:rsid w:val="0096078F"/>
    <w:rsid w:val="00971B61"/>
    <w:rsid w:val="009739C7"/>
    <w:rsid w:val="00992DBA"/>
    <w:rsid w:val="009A3490"/>
    <w:rsid w:val="009A5A50"/>
    <w:rsid w:val="009B7AB2"/>
    <w:rsid w:val="009C0C96"/>
    <w:rsid w:val="009C141C"/>
    <w:rsid w:val="009D00CE"/>
    <w:rsid w:val="009D0D2C"/>
    <w:rsid w:val="009F56A7"/>
    <w:rsid w:val="009F66AF"/>
    <w:rsid w:val="009F692C"/>
    <w:rsid w:val="00A057F7"/>
    <w:rsid w:val="00A10A83"/>
    <w:rsid w:val="00A124A0"/>
    <w:rsid w:val="00A1486F"/>
    <w:rsid w:val="00A30EA6"/>
    <w:rsid w:val="00A34161"/>
    <w:rsid w:val="00A370B4"/>
    <w:rsid w:val="00A4715E"/>
    <w:rsid w:val="00A5209A"/>
    <w:rsid w:val="00A620D2"/>
    <w:rsid w:val="00A62842"/>
    <w:rsid w:val="00A62FE1"/>
    <w:rsid w:val="00A654E9"/>
    <w:rsid w:val="00A71D13"/>
    <w:rsid w:val="00A82B8A"/>
    <w:rsid w:val="00A8419E"/>
    <w:rsid w:val="00A84CCB"/>
    <w:rsid w:val="00AE0E70"/>
    <w:rsid w:val="00AE48FE"/>
    <w:rsid w:val="00AE68EE"/>
    <w:rsid w:val="00AE693C"/>
    <w:rsid w:val="00AF1B0E"/>
    <w:rsid w:val="00AF1D5B"/>
    <w:rsid w:val="00B15A9B"/>
    <w:rsid w:val="00B37451"/>
    <w:rsid w:val="00B46AF7"/>
    <w:rsid w:val="00B55B58"/>
    <w:rsid w:val="00B56C70"/>
    <w:rsid w:val="00B72B20"/>
    <w:rsid w:val="00B762C5"/>
    <w:rsid w:val="00B81A6B"/>
    <w:rsid w:val="00B90C16"/>
    <w:rsid w:val="00BA1D66"/>
    <w:rsid w:val="00BA3AEB"/>
    <w:rsid w:val="00BA4EA9"/>
    <w:rsid w:val="00BC02D8"/>
    <w:rsid w:val="00BE2308"/>
    <w:rsid w:val="00BF03C5"/>
    <w:rsid w:val="00BF4FD0"/>
    <w:rsid w:val="00BF7125"/>
    <w:rsid w:val="00BF7838"/>
    <w:rsid w:val="00C02C5B"/>
    <w:rsid w:val="00C070FC"/>
    <w:rsid w:val="00C220A3"/>
    <w:rsid w:val="00C22F18"/>
    <w:rsid w:val="00C3016A"/>
    <w:rsid w:val="00C36FAA"/>
    <w:rsid w:val="00C4740F"/>
    <w:rsid w:val="00C64ADE"/>
    <w:rsid w:val="00C66322"/>
    <w:rsid w:val="00C67312"/>
    <w:rsid w:val="00C7451D"/>
    <w:rsid w:val="00C769CD"/>
    <w:rsid w:val="00C878E1"/>
    <w:rsid w:val="00CA1E74"/>
    <w:rsid w:val="00CA3D3C"/>
    <w:rsid w:val="00CA5E93"/>
    <w:rsid w:val="00CB7FB9"/>
    <w:rsid w:val="00CC25FB"/>
    <w:rsid w:val="00CC3C90"/>
    <w:rsid w:val="00CD5E65"/>
    <w:rsid w:val="00CE16E3"/>
    <w:rsid w:val="00CE1BE6"/>
    <w:rsid w:val="00D01599"/>
    <w:rsid w:val="00D10C52"/>
    <w:rsid w:val="00D17903"/>
    <w:rsid w:val="00D2367F"/>
    <w:rsid w:val="00D33D70"/>
    <w:rsid w:val="00D41EE3"/>
    <w:rsid w:val="00D45BE0"/>
    <w:rsid w:val="00D5507E"/>
    <w:rsid w:val="00D57BF2"/>
    <w:rsid w:val="00D8730D"/>
    <w:rsid w:val="00D96935"/>
    <w:rsid w:val="00DA2090"/>
    <w:rsid w:val="00DA7526"/>
    <w:rsid w:val="00DC1034"/>
    <w:rsid w:val="00DD19BF"/>
    <w:rsid w:val="00DD2258"/>
    <w:rsid w:val="00DD50D6"/>
    <w:rsid w:val="00DF14CD"/>
    <w:rsid w:val="00E04978"/>
    <w:rsid w:val="00E05336"/>
    <w:rsid w:val="00E073B2"/>
    <w:rsid w:val="00E143D7"/>
    <w:rsid w:val="00E25251"/>
    <w:rsid w:val="00E259BA"/>
    <w:rsid w:val="00E26D57"/>
    <w:rsid w:val="00E27545"/>
    <w:rsid w:val="00E429CA"/>
    <w:rsid w:val="00E47097"/>
    <w:rsid w:val="00E47EF2"/>
    <w:rsid w:val="00E669F0"/>
    <w:rsid w:val="00E7012B"/>
    <w:rsid w:val="00E72C63"/>
    <w:rsid w:val="00E9090C"/>
    <w:rsid w:val="00EA610A"/>
    <w:rsid w:val="00EC03F4"/>
    <w:rsid w:val="00EC6A88"/>
    <w:rsid w:val="00EC75F4"/>
    <w:rsid w:val="00ED1EA4"/>
    <w:rsid w:val="00EE1E12"/>
    <w:rsid w:val="00EF5CF0"/>
    <w:rsid w:val="00F043B7"/>
    <w:rsid w:val="00F22CF7"/>
    <w:rsid w:val="00F2464C"/>
    <w:rsid w:val="00F25DA3"/>
    <w:rsid w:val="00F261BB"/>
    <w:rsid w:val="00F2636B"/>
    <w:rsid w:val="00F33A0F"/>
    <w:rsid w:val="00F53538"/>
    <w:rsid w:val="00F53F0F"/>
    <w:rsid w:val="00F542FC"/>
    <w:rsid w:val="00F61DD7"/>
    <w:rsid w:val="00F76C08"/>
    <w:rsid w:val="00F7722A"/>
    <w:rsid w:val="00F85296"/>
    <w:rsid w:val="00FA2787"/>
    <w:rsid w:val="00FB04D7"/>
    <w:rsid w:val="00FB47AB"/>
    <w:rsid w:val="00FC0CBC"/>
    <w:rsid w:val="00FE1FC4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D5B5B0E"/>
  <w15:docId w15:val="{77DB96A0-43F0-4E28-99C3-A838BDC0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44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452"/>
    <w:rPr>
      <w:rFonts w:ascii="Segoe UI" w:hAnsi="Segoe UI" w:cs="Segoe UI"/>
      <w:sz w:val="18"/>
      <w:szCs w:val="18"/>
    </w:rPr>
  </w:style>
  <w:style w:type="paragraph" w:styleId="Normalcentr">
    <w:name w:val="Block Text"/>
    <w:basedOn w:val="Normal"/>
    <w:rsid w:val="0063402C"/>
    <w:pPr>
      <w:widowControl/>
      <w:tabs>
        <w:tab w:val="left" w:pos="5387"/>
      </w:tabs>
      <w:autoSpaceDE/>
      <w:autoSpaceDN/>
      <w:ind w:left="567" w:right="567" w:firstLine="851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3402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3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ubert2\AppData\Local\Temp\courrier2021_dp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2E9A7-C69F-42CD-A72B-78BFA683D103}">
  <ds:schemaRefs>
    <ds:schemaRef ds:uri="2c7ddd52-0a06-43b1-a35c-dcb15ea2e3f4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CD1B4A-015D-4F6B-857D-48136D8A6E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courrier2021_dp</Template>
  <TotalTime>1</TotalTime>
  <Pages>6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caubert2</dc:creator>
  <cp:lastModifiedBy>bdemaret</cp:lastModifiedBy>
  <cp:revision>2</cp:revision>
  <cp:lastPrinted>2024-04-19T04:49:00Z</cp:lastPrinted>
  <dcterms:created xsi:type="dcterms:W3CDTF">2024-04-21T23:20:00Z</dcterms:created>
  <dcterms:modified xsi:type="dcterms:W3CDTF">2024-04-21T23:20:00Z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